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5040"/>
        <w:gridCol w:w="2006"/>
      </w:tblGrid>
      <w:tr w:rsidR="001137F5" w14:paraId="0CB1E9FF" w14:textId="77777777" w:rsidTr="00B17B46">
        <w:trPr>
          <w:trHeight w:val="801"/>
        </w:trPr>
        <w:tc>
          <w:tcPr>
            <w:tcW w:w="3168" w:type="dxa"/>
            <w:vAlign w:val="center"/>
          </w:tcPr>
          <w:p w14:paraId="485B5C35" w14:textId="77777777" w:rsidR="001137F5" w:rsidRDefault="00571C1F" w:rsidP="00A95309">
            <w:pPr>
              <w:tabs>
                <w:tab w:val="center" w:pos="5040"/>
                <w:tab w:val="right" w:pos="10224"/>
              </w:tabs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0930AFDC" wp14:editId="2BD73E19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15659</wp:posOffset>
                  </wp:positionV>
                  <wp:extent cx="1511219" cy="643471"/>
                  <wp:effectExtent l="0" t="0" r="0" b="4445"/>
                  <wp:wrapNone/>
                  <wp:docPr id="1" name="Picture 1" descr="C:\Users\mmckinney\AppData\Local\Microsoft\Windows\INetCache\Content.Word\Roeland Par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mckinney\AppData\Local\Microsoft\Windows\INetCache\Content.Word\Roeland Park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622" cy="67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vAlign w:val="center"/>
          </w:tcPr>
          <w:p w14:paraId="73ED367E" w14:textId="451610E8" w:rsidR="00204E29" w:rsidRDefault="00204250" w:rsidP="00B17B4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Arts </w:t>
            </w:r>
            <w:r w:rsidR="004B4F24">
              <w:rPr>
                <w:b/>
                <w:sz w:val="36"/>
                <w:szCs w:val="36"/>
              </w:rPr>
              <w:t xml:space="preserve">Advisory </w:t>
            </w:r>
            <w:r w:rsidR="00ED5034">
              <w:rPr>
                <w:b/>
                <w:sz w:val="36"/>
                <w:szCs w:val="36"/>
              </w:rPr>
              <w:t>Committee</w:t>
            </w:r>
          </w:p>
          <w:p w14:paraId="6E50666C" w14:textId="77777777" w:rsidR="00435F99" w:rsidRPr="001137F5" w:rsidRDefault="00435F99" w:rsidP="00B17B46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Agenda</w:t>
            </w:r>
          </w:p>
        </w:tc>
        <w:tc>
          <w:tcPr>
            <w:tcW w:w="2006" w:type="dxa"/>
            <w:vAlign w:val="bottom"/>
          </w:tcPr>
          <w:p w14:paraId="1D7637BF" w14:textId="03ECA89F" w:rsidR="001137F5" w:rsidRDefault="00E80EB8" w:rsidP="00571C1F">
            <w:pPr>
              <w:tabs>
                <w:tab w:val="center" w:pos="5040"/>
                <w:tab w:val="right" w:pos="10224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1/9/2023</w:t>
            </w:r>
            <w:r w:rsidR="00571C1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B15ED">
              <w:rPr>
                <w:rFonts w:asciiTheme="minorHAnsi" w:hAnsiTheme="minorHAnsi" w:cstheme="minorHAnsi"/>
                <w:b/>
                <w:szCs w:val="22"/>
              </w:rPr>
              <w:br/>
            </w:r>
            <w:r w:rsidR="003270C8">
              <w:rPr>
                <w:rFonts w:asciiTheme="minorHAnsi" w:hAnsiTheme="minorHAnsi" w:cstheme="minorHAnsi"/>
                <w:b/>
                <w:szCs w:val="22"/>
              </w:rPr>
              <w:t>6:</w:t>
            </w:r>
            <w:r w:rsidR="00204250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3270C8">
              <w:rPr>
                <w:rFonts w:asciiTheme="minorHAnsi" w:hAnsiTheme="minorHAnsi" w:cstheme="minorHAnsi"/>
                <w:b/>
                <w:szCs w:val="22"/>
              </w:rPr>
              <w:t>0</w:t>
            </w:r>
            <w:r w:rsidR="00FB15E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270C8">
              <w:rPr>
                <w:rFonts w:asciiTheme="minorHAnsi" w:hAnsiTheme="minorHAnsi" w:cstheme="minorHAnsi"/>
                <w:b/>
                <w:szCs w:val="22"/>
              </w:rPr>
              <w:t>PM</w:t>
            </w:r>
          </w:p>
          <w:p w14:paraId="5B454D43" w14:textId="5C9B62D3" w:rsidR="00EC3C20" w:rsidRDefault="007446E4" w:rsidP="00B17B46">
            <w:pPr>
              <w:tabs>
                <w:tab w:val="center" w:pos="5040"/>
                <w:tab w:val="right" w:pos="10224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Zoom Meeting</w:t>
            </w:r>
          </w:p>
        </w:tc>
      </w:tr>
    </w:tbl>
    <w:p w14:paraId="206A8945" w14:textId="77777777" w:rsidR="00E9413E" w:rsidRPr="00A95309" w:rsidRDefault="00E9413E" w:rsidP="00E9413E">
      <w:pPr>
        <w:pBdr>
          <w:bottom w:val="double" w:sz="4" w:space="1" w:color="BFBFBF" w:themeColor="background1" w:themeShade="BF"/>
        </w:pBdr>
        <w:tabs>
          <w:tab w:val="center" w:pos="6840"/>
          <w:tab w:val="center" w:pos="8280"/>
          <w:tab w:val="center" w:pos="9630"/>
        </w:tabs>
        <w:rPr>
          <w:rFonts w:asciiTheme="minorHAnsi" w:hAnsiTheme="minorHAnsi" w:cstheme="minorHAnsi"/>
          <w:sz w:val="6"/>
          <w:szCs w:val="6"/>
        </w:rPr>
      </w:pPr>
    </w:p>
    <w:tbl>
      <w:tblPr>
        <w:tblStyle w:val="ListTable6Colorful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B6184" w14:paraId="07B73F5B" w14:textId="77777777" w:rsidTr="00D93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tcBorders>
              <w:bottom w:val="none" w:sz="0" w:space="0" w:color="auto"/>
            </w:tcBorders>
          </w:tcPr>
          <w:p w14:paraId="3220E74C" w14:textId="77777777" w:rsidR="005B6184" w:rsidRPr="00D93765" w:rsidRDefault="00966FC8" w:rsidP="005B6184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Committee Members:</w:t>
            </w:r>
          </w:p>
        </w:tc>
        <w:tc>
          <w:tcPr>
            <w:tcW w:w="5220" w:type="dxa"/>
            <w:tcBorders>
              <w:bottom w:val="none" w:sz="0" w:space="0" w:color="auto"/>
            </w:tcBorders>
          </w:tcPr>
          <w:p w14:paraId="3356102C" w14:textId="77777777" w:rsidR="005B6184" w:rsidRPr="00D93765" w:rsidRDefault="005B6184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B6184" w14:paraId="60410607" w14:textId="77777777" w:rsidTr="00D93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1C063198" w14:textId="0F9CF58B" w:rsidR="005B6184" w:rsidRPr="005B6184" w:rsidRDefault="00204250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Michael Poppa</w:t>
            </w:r>
            <w:r w:rsidR="00C95A6E">
              <w:rPr>
                <w:rFonts w:asciiTheme="minorHAnsi" w:hAnsiTheme="minorHAnsi" w:cstheme="minorHAnsi"/>
                <w:b w:val="0"/>
                <w:szCs w:val="22"/>
              </w:rPr>
              <w:t xml:space="preserve">, </w:t>
            </w:r>
            <w:r w:rsidR="005D64B6">
              <w:rPr>
                <w:rFonts w:asciiTheme="minorHAnsi" w:hAnsiTheme="minorHAnsi" w:cstheme="minorHAnsi"/>
                <w:b w:val="0"/>
                <w:szCs w:val="22"/>
              </w:rPr>
              <w:t>Mayor</w:t>
            </w:r>
          </w:p>
        </w:tc>
        <w:tc>
          <w:tcPr>
            <w:tcW w:w="5220" w:type="dxa"/>
          </w:tcPr>
          <w:p w14:paraId="34A95C27" w14:textId="4144AB13" w:rsidR="005B6184" w:rsidRPr="00D93765" w:rsidRDefault="00204250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Benjamin Dickens</w:t>
            </w:r>
            <w:r w:rsidR="00C95A6E">
              <w:rPr>
                <w:rFonts w:asciiTheme="minorHAnsi" w:hAnsiTheme="minorHAnsi" w:cstheme="minorHAnsi"/>
                <w:szCs w:val="22"/>
              </w:rPr>
              <w:t>, City Council Representative</w:t>
            </w:r>
          </w:p>
        </w:tc>
      </w:tr>
      <w:tr w:rsidR="005B6184" w14:paraId="4B2620C1" w14:textId="77777777" w:rsidTr="00D93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39912DC9" w14:textId="14198CA9" w:rsidR="005B6184" w:rsidRPr="005B6184" w:rsidRDefault="00204250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Mary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2"/>
              </w:rPr>
              <w:t>Schulteis</w:t>
            </w:r>
            <w:proofErr w:type="spellEnd"/>
            <w:r>
              <w:rPr>
                <w:rFonts w:asciiTheme="minorHAnsi" w:hAnsiTheme="minorHAnsi" w:cstheme="minorHAnsi"/>
                <w:b w:val="0"/>
                <w:szCs w:val="22"/>
              </w:rPr>
              <w:t>, Co-Chair</w:t>
            </w:r>
          </w:p>
        </w:tc>
        <w:tc>
          <w:tcPr>
            <w:tcW w:w="5220" w:type="dxa"/>
          </w:tcPr>
          <w:p w14:paraId="1196396F" w14:textId="433D45CB" w:rsidR="005B6184" w:rsidRPr="00D93765" w:rsidRDefault="00E80EB8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Jonna Crosby</w:t>
            </w:r>
          </w:p>
        </w:tc>
      </w:tr>
      <w:tr w:rsidR="005B6184" w14:paraId="4FAA6504" w14:textId="77777777" w:rsidTr="00D93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10C36641" w14:textId="37839D35" w:rsidR="005B6184" w:rsidRPr="005B6184" w:rsidRDefault="00204250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Marek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2"/>
              </w:rPr>
              <w:t>Gliniecki</w:t>
            </w:r>
            <w:proofErr w:type="spellEnd"/>
            <w:r>
              <w:rPr>
                <w:rFonts w:asciiTheme="minorHAnsi" w:hAnsiTheme="minorHAnsi" w:cstheme="minorHAnsi"/>
                <w:b w:val="0"/>
                <w:szCs w:val="22"/>
              </w:rPr>
              <w:t>, Co-Chair</w:t>
            </w:r>
          </w:p>
        </w:tc>
        <w:tc>
          <w:tcPr>
            <w:tcW w:w="5220" w:type="dxa"/>
          </w:tcPr>
          <w:p w14:paraId="333692CC" w14:textId="27C87CAB" w:rsidR="005B6184" w:rsidRPr="00D93765" w:rsidRDefault="00E80EB8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Kelley Nielsen, Staff </w:t>
            </w:r>
          </w:p>
        </w:tc>
      </w:tr>
      <w:tr w:rsidR="005B6184" w14:paraId="42919385" w14:textId="77777777" w:rsidTr="00D93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56F21A2D" w14:textId="0C58D11B" w:rsidR="00B51D32" w:rsidRPr="00B51D32" w:rsidRDefault="00204250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rPr>
                <w:rFonts w:asciiTheme="minorHAnsi" w:hAnsiTheme="minorHAnsi" w:cstheme="minorHAnsi"/>
                <w:bCs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Lynda Leonard</w:t>
            </w:r>
          </w:p>
        </w:tc>
        <w:tc>
          <w:tcPr>
            <w:tcW w:w="5220" w:type="dxa"/>
          </w:tcPr>
          <w:p w14:paraId="20E31461" w14:textId="5CE92C13" w:rsidR="005B6184" w:rsidRPr="00C95A6E" w:rsidRDefault="005B6184" w:rsidP="00C14FFD">
            <w:pPr>
              <w:tabs>
                <w:tab w:val="left" w:pos="180"/>
                <w:tab w:val="center" w:pos="6660"/>
                <w:tab w:val="center" w:pos="8280"/>
                <w:tab w:val="center" w:pos="96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5D53DB1" w14:textId="77777777" w:rsidR="002816B2" w:rsidRPr="00550CAF" w:rsidRDefault="004D4C24" w:rsidP="00550CAF">
      <w:pPr>
        <w:pStyle w:val="Attendee"/>
        <w:pBdr>
          <w:top w:val="none" w:sz="0" w:space="0" w:color="auto"/>
          <w:bottom w:val="single" w:sz="4" w:space="1" w:color="A6A6A6"/>
          <w:between w:val="single" w:sz="4" w:space="1" w:color="A6A6A6"/>
        </w:pBdr>
        <w:rPr>
          <w:rFonts w:asciiTheme="minorHAnsi" w:hAnsiTheme="minorHAnsi" w:cstheme="minorHAnsi"/>
          <w:sz w:val="6"/>
          <w:szCs w:val="6"/>
        </w:rPr>
      </w:pPr>
      <w:bookmarkStart w:id="0" w:name="MinuteTopicSection"/>
      <w:r w:rsidRPr="0042259F">
        <w:rPr>
          <w:rFonts w:asciiTheme="minorHAnsi" w:hAnsiTheme="minorHAnsi" w:cstheme="minorHAnsi"/>
          <w:sz w:val="22"/>
          <w:szCs w:val="22"/>
        </w:rPr>
        <w:tab/>
      </w:r>
    </w:p>
    <w:p w14:paraId="0B472430" w14:textId="62F11B83" w:rsidR="001A6C57" w:rsidRPr="001A6C57" w:rsidRDefault="00204250" w:rsidP="001A6C57">
      <w:pPr>
        <w:autoSpaceDE w:val="0"/>
        <w:autoSpaceDN w:val="0"/>
        <w:adjustRightInd w:val="0"/>
        <w:rPr>
          <w:rFonts w:ascii="MS Shell Dlg" w:hAnsi="MS Shell Dlg" w:cs="MS Shell Dlg"/>
          <w:szCs w:val="22"/>
        </w:rPr>
      </w:pP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Topic: Art Committee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Time: This is a recurring meeting Meet anytime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Join Zoom Meeting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hyperlink r:id="rId9" w:tgtFrame="_blank" w:history="1">
        <w:r w:rsidRPr="00204250">
          <w:rPr>
            <w:rFonts w:ascii="Arial" w:hAnsi="Arial" w:cs="Arial"/>
            <w:color w:val="0000FF"/>
            <w:spacing w:val="3"/>
            <w:sz w:val="21"/>
            <w:szCs w:val="21"/>
            <w:u w:val="single"/>
            <w:shd w:val="clear" w:color="auto" w:fill="FFFFFF"/>
          </w:rPr>
          <w:t>https://zoom.us/j/94864937671</w:t>
        </w:r>
      </w:hyperlink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948 6493 7671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One tap mobile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+16699006833,,94864937671# US (San Jose)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+12532158782,,94864937671# US (Tacoma)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Dial by your location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+1 669 900 6833 US (San Jose)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+1 253 215 8782 US (Tacoma)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+1 346 248 7799 US (Houston)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+1 929 205 6099 US (New York)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+1 301 715 8592 US (Washington DC)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+1 312 626 6799 US (Chicago)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948 6493 7671</w:t>
      </w:r>
      <w:r w:rsidRPr="00204250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204250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Find your local number: </w:t>
      </w:r>
      <w:hyperlink r:id="rId10" w:tgtFrame="_blank" w:history="1">
        <w:r w:rsidRPr="00204250">
          <w:rPr>
            <w:rFonts w:ascii="Arial" w:hAnsi="Arial" w:cs="Arial"/>
            <w:color w:val="0000FF"/>
            <w:spacing w:val="3"/>
            <w:sz w:val="21"/>
            <w:szCs w:val="21"/>
            <w:u w:val="single"/>
            <w:shd w:val="clear" w:color="auto" w:fill="FFFFFF"/>
          </w:rPr>
          <w:t>https://zoom.us/u/ab6s6w6bro</w:t>
        </w:r>
      </w:hyperlink>
    </w:p>
    <w:p w14:paraId="434400A2" w14:textId="77777777" w:rsidR="001A6C57" w:rsidRPr="001A6C57" w:rsidRDefault="001A6C57" w:rsidP="001A6C57">
      <w:pPr>
        <w:autoSpaceDE w:val="0"/>
        <w:autoSpaceDN w:val="0"/>
        <w:adjustRightInd w:val="0"/>
        <w:rPr>
          <w:rFonts w:ascii="MS Shell Dlg" w:hAnsi="MS Shell Dlg" w:cs="MS Shell Dlg"/>
          <w:szCs w:val="22"/>
        </w:rPr>
      </w:pPr>
    </w:p>
    <w:p w14:paraId="53738D19" w14:textId="77777777" w:rsidR="001A6C57" w:rsidRDefault="001A6C57" w:rsidP="001A6C57">
      <w:pPr>
        <w:autoSpaceDE w:val="0"/>
        <w:autoSpaceDN w:val="0"/>
        <w:adjustRightInd w:val="0"/>
        <w:rPr>
          <w:rFonts w:ascii="MS Shell Dlg" w:hAnsi="MS Shell Dlg" w:cs="MS Shell Dlg"/>
          <w:sz w:val="16"/>
          <w:szCs w:val="16"/>
        </w:rPr>
      </w:pPr>
    </w:p>
    <w:p w14:paraId="7569F5E4" w14:textId="77777777" w:rsidR="00387C50" w:rsidRDefault="00387C50" w:rsidP="00387C50">
      <w:pPr>
        <w:autoSpaceDE w:val="0"/>
        <w:autoSpaceDN w:val="0"/>
        <w:adjustRightInd w:val="0"/>
        <w:rPr>
          <w:rFonts w:ascii="MS Shell Dlg" w:hAnsi="MS Shell Dlg" w:cs="MS Shell Dlg"/>
          <w:sz w:val="16"/>
          <w:szCs w:val="16"/>
        </w:rPr>
      </w:pPr>
    </w:p>
    <w:p w14:paraId="4331B34D" w14:textId="77777777" w:rsidR="00B9463E" w:rsidRDefault="00B9463E" w:rsidP="00207C09">
      <w:pPr>
        <w:pBdr>
          <w:top w:val="double" w:sz="4" w:space="1" w:color="999999"/>
        </w:pBdr>
        <w:tabs>
          <w:tab w:val="left" w:pos="180"/>
          <w:tab w:val="center" w:pos="6480"/>
          <w:tab w:val="center" w:pos="9270"/>
        </w:tabs>
        <w:rPr>
          <w:rFonts w:asciiTheme="minorHAnsi" w:hAnsiTheme="minorHAnsi" w:cstheme="minorHAnsi"/>
          <w:b/>
          <w:szCs w:val="22"/>
          <w:u w:val="single"/>
        </w:rPr>
      </w:pPr>
    </w:p>
    <w:p w14:paraId="40AC8A1D" w14:textId="085F183E" w:rsidR="00135517" w:rsidRPr="00A95309" w:rsidRDefault="00A320DD" w:rsidP="00207C09">
      <w:pPr>
        <w:pBdr>
          <w:top w:val="double" w:sz="4" w:space="1" w:color="999999"/>
        </w:pBdr>
        <w:tabs>
          <w:tab w:val="left" w:pos="180"/>
          <w:tab w:val="center" w:pos="6480"/>
          <w:tab w:val="center" w:pos="9270"/>
        </w:tabs>
        <w:rPr>
          <w:rFonts w:asciiTheme="minorHAnsi" w:hAnsiTheme="minorHAnsi" w:cstheme="minorHAnsi"/>
          <w:b/>
          <w:szCs w:val="22"/>
          <w:u w:val="single"/>
        </w:rPr>
      </w:pPr>
      <w:r w:rsidRPr="00A95309">
        <w:rPr>
          <w:rFonts w:asciiTheme="minorHAnsi" w:hAnsiTheme="minorHAnsi" w:cstheme="minorHAnsi"/>
          <w:b/>
          <w:szCs w:val="22"/>
          <w:u w:val="single"/>
        </w:rPr>
        <w:t>AGENDA ITEMS</w:t>
      </w:r>
      <w:r w:rsidRPr="00A95309">
        <w:rPr>
          <w:rFonts w:asciiTheme="minorHAnsi" w:hAnsiTheme="minorHAnsi" w:cstheme="minorHAnsi"/>
          <w:b/>
          <w:szCs w:val="22"/>
        </w:rPr>
        <w:tab/>
      </w:r>
      <w:r w:rsidRPr="00A95309">
        <w:rPr>
          <w:rFonts w:asciiTheme="minorHAnsi" w:hAnsiTheme="minorHAnsi" w:cstheme="minorHAnsi"/>
          <w:b/>
          <w:szCs w:val="22"/>
        </w:rPr>
        <w:tab/>
      </w:r>
      <w:bookmarkStart w:id="1" w:name="OLE_LINK3"/>
      <w:bookmarkStart w:id="2" w:name="OLE_LINK4"/>
      <w:bookmarkStart w:id="3" w:name="OLE_LINK5"/>
    </w:p>
    <w:p w14:paraId="37ECF9B2" w14:textId="7D3AD7AE" w:rsidR="00807CFA" w:rsidRDefault="00807CFA" w:rsidP="00610C6D">
      <w:pPr>
        <w:widowControl w:val="0"/>
        <w:numPr>
          <w:ilvl w:val="0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eastAsia="Calibri" w:cs="Calibri"/>
          <w:b/>
          <w:szCs w:val="22"/>
        </w:rPr>
      </w:pPr>
      <w:r>
        <w:rPr>
          <w:rFonts w:eastAsia="Calibri" w:cs="Calibri"/>
          <w:b/>
          <w:szCs w:val="22"/>
        </w:rPr>
        <w:t>Modifications to the Agenda</w:t>
      </w:r>
    </w:p>
    <w:p w14:paraId="59D50D27" w14:textId="15E2C6B0" w:rsidR="004E3A8F" w:rsidRPr="00A05522" w:rsidRDefault="00474FEF" w:rsidP="00610C6D">
      <w:pPr>
        <w:widowControl w:val="0"/>
        <w:numPr>
          <w:ilvl w:val="0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eastAsia="Calibri" w:cs="Calibri"/>
          <w:b/>
          <w:szCs w:val="22"/>
        </w:rPr>
      </w:pPr>
      <w:r>
        <w:rPr>
          <w:rFonts w:eastAsia="Calibri" w:cs="Calibri"/>
          <w:b/>
          <w:szCs w:val="22"/>
        </w:rPr>
        <w:t>Approve Minutes from Last Meeting</w:t>
      </w:r>
      <w:r w:rsidR="00204250">
        <w:rPr>
          <w:rFonts w:eastAsia="Calibri" w:cs="Calibri"/>
          <w:b/>
          <w:szCs w:val="22"/>
        </w:rPr>
        <w:t xml:space="preserve"> </w:t>
      </w:r>
    </w:p>
    <w:p w14:paraId="1FAE0D6A" w14:textId="5DF83470" w:rsidR="007446E4" w:rsidRDefault="00A05522" w:rsidP="007446E4">
      <w:pPr>
        <w:widowControl w:val="0"/>
        <w:numPr>
          <w:ilvl w:val="0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eastAsia="Calibri" w:cs="Calibri"/>
          <w:b/>
          <w:szCs w:val="22"/>
        </w:rPr>
      </w:pPr>
      <w:r>
        <w:rPr>
          <w:rFonts w:eastAsia="Calibri" w:cs="Calibri"/>
          <w:b/>
          <w:szCs w:val="22"/>
        </w:rPr>
        <w:t>Open Action Items</w:t>
      </w:r>
    </w:p>
    <w:p w14:paraId="00C7915A" w14:textId="6BF86503" w:rsidR="00216E78" w:rsidRPr="00EB668D" w:rsidRDefault="00216E78" w:rsidP="00216E78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asciiTheme="minorHAnsi" w:eastAsia="Calibri" w:hAnsiTheme="minorHAnsi" w:cstheme="minorHAnsi"/>
          <w:bCs/>
          <w:szCs w:val="22"/>
        </w:rPr>
      </w:pPr>
      <w:bookmarkStart w:id="4" w:name="_Hlk118978231"/>
    </w:p>
    <w:bookmarkEnd w:id="4"/>
    <w:p w14:paraId="31AD45A7" w14:textId="4497A874" w:rsidR="00A05522" w:rsidRDefault="00A05522" w:rsidP="00A05522">
      <w:pPr>
        <w:widowControl w:val="0"/>
        <w:numPr>
          <w:ilvl w:val="0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eastAsia="Calibri" w:cs="Calibri"/>
          <w:b/>
          <w:szCs w:val="22"/>
        </w:rPr>
      </w:pPr>
      <w:r>
        <w:rPr>
          <w:rFonts w:eastAsia="Calibri" w:cs="Calibri"/>
          <w:b/>
          <w:szCs w:val="22"/>
        </w:rPr>
        <w:t>New Business</w:t>
      </w:r>
    </w:p>
    <w:p w14:paraId="6507F13C" w14:textId="7611F3D5" w:rsidR="00EB668D" w:rsidRPr="00EB668D" w:rsidRDefault="005D64B6" w:rsidP="00EB668D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asciiTheme="minorHAnsi" w:eastAsia="Calibri" w:hAnsiTheme="minorHAnsi" w:cstheme="minorHAnsi"/>
          <w:bCs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Discussion of New Meeting Time</w:t>
      </w:r>
    </w:p>
    <w:p w14:paraId="7F387F26" w14:textId="6BD97065" w:rsidR="00FB15ED" w:rsidRPr="00FB15ED" w:rsidRDefault="005D64B6" w:rsidP="00EB668D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asciiTheme="minorHAnsi" w:eastAsia="Calibri" w:hAnsiTheme="minorHAnsi" w:cstheme="minorHAnsi"/>
          <w:bCs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Transfer of Money from the Budget</w:t>
      </w:r>
    </w:p>
    <w:p w14:paraId="32550E4A" w14:textId="4B7BA51D" w:rsidR="00EB668D" w:rsidRPr="00EB668D" w:rsidRDefault="005D64B6" w:rsidP="00EB668D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asciiTheme="minorHAnsi" w:eastAsia="Calibri" w:hAnsiTheme="minorHAnsi" w:cstheme="minorHAnsi"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>Plaque for Cooper Creek</w:t>
      </w:r>
    </w:p>
    <w:p w14:paraId="0411F6FE" w14:textId="414FBDA5" w:rsidR="00EB668D" w:rsidRPr="00EB668D" w:rsidRDefault="0016381D" w:rsidP="00EB668D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asciiTheme="minorHAnsi" w:eastAsia="Calibri" w:hAnsiTheme="minorHAnsi" w:cstheme="minorHAnsi"/>
          <w:bCs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Update on </w:t>
      </w:r>
      <w:r w:rsidR="005D64B6">
        <w:rPr>
          <w:rFonts w:ascii="Arial" w:hAnsi="Arial" w:cs="Arial"/>
          <w:color w:val="000000"/>
          <w:sz w:val="20"/>
          <w:shd w:val="clear" w:color="auto" w:fill="FFFFFF"/>
        </w:rPr>
        <w:t xml:space="preserve">Stipend for 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the </w:t>
      </w:r>
      <w:r w:rsidR="005D64B6">
        <w:rPr>
          <w:rFonts w:ascii="Arial" w:hAnsi="Arial" w:cs="Arial"/>
          <w:color w:val="000000"/>
          <w:sz w:val="20"/>
          <w:shd w:val="clear" w:color="auto" w:fill="FFFFFF"/>
        </w:rPr>
        <w:t>Gallery Director</w:t>
      </w:r>
    </w:p>
    <w:p w14:paraId="3E54A9F2" w14:textId="2A93C034" w:rsidR="00FB15ED" w:rsidRPr="00FB15ED" w:rsidRDefault="005D64B6" w:rsidP="00EB668D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asciiTheme="minorHAnsi" w:eastAsia="Calibri" w:hAnsiTheme="minorHAnsi" w:cstheme="minorHAnsi"/>
          <w:bCs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Update on Gateway Project</w:t>
      </w:r>
    </w:p>
    <w:p w14:paraId="31CD98C5" w14:textId="593AA474" w:rsidR="00FB15ED" w:rsidRPr="00FB15ED" w:rsidRDefault="005D64B6" w:rsidP="00EB668D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asciiTheme="minorHAnsi" w:eastAsia="Calibri" w:hAnsiTheme="minorHAnsi" w:cstheme="minorHAnsi"/>
          <w:bCs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Update on Eucalyptus</w:t>
      </w:r>
    </w:p>
    <w:p w14:paraId="20B046CE" w14:textId="77777777" w:rsidR="00216E78" w:rsidRDefault="00216E78" w:rsidP="00216E78">
      <w:pPr>
        <w:widowControl w:val="0"/>
        <w:numPr>
          <w:ilvl w:val="0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eastAsia="Calibri" w:cs="Calibri"/>
          <w:b/>
          <w:szCs w:val="22"/>
        </w:rPr>
      </w:pPr>
      <w:r>
        <w:rPr>
          <w:rFonts w:eastAsia="Calibri" w:cs="Calibri"/>
          <w:b/>
          <w:szCs w:val="22"/>
        </w:rPr>
        <w:t>Gallery Update</w:t>
      </w:r>
    </w:p>
    <w:p w14:paraId="2598FE37" w14:textId="272FC25E" w:rsidR="00216E78" w:rsidRPr="007446E4" w:rsidRDefault="00216E78" w:rsidP="00216E78">
      <w:pPr>
        <w:widowControl w:val="0"/>
        <w:numPr>
          <w:ilvl w:val="1"/>
          <w:numId w:val="25"/>
        </w:numPr>
        <w:tabs>
          <w:tab w:val="left" w:pos="500"/>
        </w:tabs>
        <w:autoSpaceDE w:val="0"/>
        <w:autoSpaceDN w:val="0"/>
        <w:spacing w:before="60"/>
        <w:outlineLvl w:val="4"/>
        <w:rPr>
          <w:rFonts w:eastAsia="Calibri" w:cs="Calibri"/>
          <w:bCs/>
          <w:szCs w:val="22"/>
        </w:rPr>
      </w:pPr>
      <w:bookmarkStart w:id="5" w:name="_Hlk115424087"/>
    </w:p>
    <w:bookmarkEnd w:id="5"/>
    <w:p w14:paraId="626E7EC6" w14:textId="77777777" w:rsidR="000116D2" w:rsidRDefault="000116D2" w:rsidP="000116D2">
      <w:pPr>
        <w:widowControl w:val="0"/>
        <w:numPr>
          <w:ilvl w:val="0"/>
          <w:numId w:val="25"/>
        </w:numPr>
        <w:tabs>
          <w:tab w:val="left" w:pos="459"/>
          <w:tab w:val="left" w:pos="460"/>
        </w:tabs>
        <w:autoSpaceDE w:val="0"/>
        <w:autoSpaceDN w:val="0"/>
        <w:spacing w:before="60"/>
        <w:rPr>
          <w:rFonts w:eastAsia="Calibri" w:cs="Calibri"/>
          <w:b/>
          <w:szCs w:val="22"/>
        </w:rPr>
      </w:pPr>
      <w:r>
        <w:rPr>
          <w:rFonts w:eastAsia="Calibri" w:cs="Calibri"/>
          <w:b/>
          <w:szCs w:val="22"/>
        </w:rPr>
        <w:t>Adjourn</w:t>
      </w:r>
    </w:p>
    <w:p w14:paraId="44025D60" w14:textId="77777777" w:rsidR="003E22DA" w:rsidRDefault="003E22DA" w:rsidP="003E22DA">
      <w:pPr>
        <w:widowControl w:val="0"/>
        <w:tabs>
          <w:tab w:val="left" w:pos="459"/>
          <w:tab w:val="left" w:pos="460"/>
        </w:tabs>
        <w:autoSpaceDE w:val="0"/>
        <w:autoSpaceDN w:val="0"/>
        <w:spacing w:before="60"/>
        <w:rPr>
          <w:rFonts w:eastAsia="Calibri" w:cs="Calibri"/>
          <w:b/>
          <w:szCs w:val="22"/>
        </w:rPr>
      </w:pPr>
    </w:p>
    <w:p w14:paraId="29C517D9" w14:textId="6BEEAC12" w:rsidR="00345677" w:rsidRPr="00345677" w:rsidRDefault="00922B79" w:rsidP="003E22DA">
      <w:pPr>
        <w:pBdr>
          <w:top w:val="double" w:sz="4" w:space="1" w:color="999999"/>
        </w:pBdr>
        <w:tabs>
          <w:tab w:val="left" w:pos="180"/>
          <w:tab w:val="center" w:pos="9720"/>
        </w:tabs>
        <w:rPr>
          <w:rFonts w:asciiTheme="minorHAnsi" w:hAnsiTheme="minorHAnsi" w:cstheme="minorHAnsi"/>
          <w:b/>
          <w:bCs/>
          <w:color w:val="943634" w:themeColor="accent2" w:themeShade="BF"/>
          <w:szCs w:val="22"/>
        </w:rPr>
      </w:pPr>
      <w:bookmarkStart w:id="6" w:name="OLE_LINK1"/>
      <w:bookmarkStart w:id="7" w:name="OLE_LINK2"/>
      <w:bookmarkEnd w:id="0"/>
      <w:bookmarkEnd w:id="1"/>
      <w:bookmarkEnd w:id="2"/>
      <w:bookmarkEnd w:id="3"/>
      <w:r w:rsidRPr="00A95309">
        <w:rPr>
          <w:rFonts w:asciiTheme="minorHAnsi" w:hAnsiTheme="minorHAnsi" w:cstheme="minorHAnsi"/>
          <w:b/>
          <w:szCs w:val="22"/>
          <w:u w:val="single"/>
        </w:rPr>
        <w:t xml:space="preserve">NEXT </w:t>
      </w:r>
      <w:r>
        <w:rPr>
          <w:rFonts w:asciiTheme="minorHAnsi" w:hAnsiTheme="minorHAnsi" w:cstheme="minorHAnsi"/>
          <w:b/>
          <w:szCs w:val="22"/>
          <w:u w:val="single"/>
        </w:rPr>
        <w:t xml:space="preserve">REGULAR </w:t>
      </w:r>
      <w:r w:rsidRPr="00A95309">
        <w:rPr>
          <w:rFonts w:asciiTheme="minorHAnsi" w:hAnsiTheme="minorHAnsi" w:cstheme="minorHAnsi"/>
          <w:b/>
          <w:szCs w:val="22"/>
          <w:u w:val="single"/>
        </w:rPr>
        <w:t>MEETING</w:t>
      </w:r>
      <w:bookmarkEnd w:id="6"/>
      <w:bookmarkEnd w:id="7"/>
      <w:r>
        <w:rPr>
          <w:rFonts w:asciiTheme="minorHAnsi" w:hAnsiTheme="minorHAnsi" w:cstheme="minorHAnsi"/>
          <w:b/>
          <w:szCs w:val="22"/>
          <w:u w:val="single"/>
        </w:rPr>
        <w:t>:</w:t>
      </w:r>
      <w:r w:rsidR="004474F0">
        <w:rPr>
          <w:rFonts w:asciiTheme="minorHAnsi" w:hAnsiTheme="minorHAnsi" w:cstheme="minorHAnsi"/>
          <w:b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Date:  </w:t>
      </w:r>
      <w:r w:rsidR="005D64B6">
        <w:rPr>
          <w:rFonts w:asciiTheme="minorHAnsi" w:hAnsiTheme="minorHAnsi" w:cstheme="minorHAnsi"/>
          <w:szCs w:val="22"/>
        </w:rPr>
        <w:t>February 13</w:t>
      </w:r>
      <w:r w:rsidR="007339C1">
        <w:rPr>
          <w:rFonts w:asciiTheme="minorHAnsi" w:hAnsiTheme="minorHAnsi" w:cstheme="minorHAnsi"/>
          <w:szCs w:val="22"/>
        </w:rPr>
        <w:t>,</w:t>
      </w:r>
      <w:r w:rsidR="008B5479">
        <w:rPr>
          <w:rFonts w:asciiTheme="minorHAnsi" w:hAnsiTheme="minorHAnsi" w:cstheme="minorHAnsi"/>
          <w:szCs w:val="22"/>
        </w:rPr>
        <w:t xml:space="preserve"> 202</w:t>
      </w:r>
      <w:r w:rsidR="00FB15ED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b/>
          <w:szCs w:val="22"/>
        </w:rPr>
        <w:t xml:space="preserve">       </w:t>
      </w:r>
      <w:r>
        <w:rPr>
          <w:rFonts w:asciiTheme="minorHAnsi" w:hAnsiTheme="minorHAnsi" w:cstheme="minorHAnsi"/>
          <w:szCs w:val="22"/>
        </w:rPr>
        <w:t xml:space="preserve">Time: </w:t>
      </w:r>
      <w:r w:rsidR="00435F99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>:</w:t>
      </w:r>
      <w:r w:rsidR="00204250">
        <w:rPr>
          <w:rFonts w:asciiTheme="minorHAnsi" w:hAnsiTheme="minorHAnsi" w:cstheme="minorHAnsi"/>
          <w:szCs w:val="22"/>
        </w:rPr>
        <w:t>3</w:t>
      </w:r>
      <w:r w:rsidR="00435F99">
        <w:rPr>
          <w:rFonts w:asciiTheme="minorHAnsi" w:hAnsiTheme="minorHAnsi" w:cstheme="minorHAnsi"/>
          <w:szCs w:val="22"/>
        </w:rPr>
        <w:t>0</w:t>
      </w:r>
      <w:r>
        <w:rPr>
          <w:rFonts w:asciiTheme="minorHAnsi" w:hAnsiTheme="minorHAnsi" w:cstheme="minorHAnsi"/>
          <w:szCs w:val="22"/>
        </w:rPr>
        <w:t xml:space="preserve"> PM         </w:t>
      </w:r>
    </w:p>
    <w:sectPr w:rsidR="00345677" w:rsidRPr="00345677" w:rsidSect="009121FC">
      <w:headerReference w:type="default" r:id="rId11"/>
      <w:footerReference w:type="default" r:id="rId12"/>
      <w:footerReference w:type="first" r:id="rId13"/>
      <w:pgSz w:w="12240" w:h="15840" w:code="1"/>
      <w:pgMar w:top="245" w:right="576" w:bottom="245" w:left="576" w:header="72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DF93" w14:textId="77777777" w:rsidR="00D637FE" w:rsidRDefault="00D637FE" w:rsidP="00947C18">
      <w:r>
        <w:separator/>
      </w:r>
    </w:p>
  </w:endnote>
  <w:endnote w:type="continuationSeparator" w:id="0">
    <w:p w14:paraId="48FD91D2" w14:textId="77777777" w:rsidR="00D637FE" w:rsidRDefault="00D637FE" w:rsidP="0094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D6BA" w14:textId="77777777" w:rsidR="00D637FE" w:rsidRPr="0003637C" w:rsidRDefault="00D637FE" w:rsidP="004F7743">
    <w:pPr>
      <w:pStyle w:val="Footer"/>
      <w:jc w:val="center"/>
      <w:rPr>
        <w:sz w:val="16"/>
        <w:szCs w:val="16"/>
      </w:rPr>
    </w:pPr>
    <w:r w:rsidRPr="0003637C">
      <w:rPr>
        <w:sz w:val="16"/>
        <w:szCs w:val="16"/>
      </w:rPr>
      <w:t xml:space="preserve">Page </w:t>
    </w:r>
    <w:r w:rsidRPr="0003637C">
      <w:rPr>
        <w:sz w:val="16"/>
        <w:szCs w:val="16"/>
      </w:rPr>
      <w:fldChar w:fldCharType="begin"/>
    </w:r>
    <w:r w:rsidRPr="0003637C">
      <w:rPr>
        <w:sz w:val="16"/>
        <w:szCs w:val="16"/>
      </w:rPr>
      <w:instrText xml:space="preserve"> PAGE </w:instrText>
    </w:r>
    <w:r w:rsidRPr="0003637C">
      <w:rPr>
        <w:sz w:val="16"/>
        <w:szCs w:val="16"/>
      </w:rPr>
      <w:fldChar w:fldCharType="separate"/>
    </w:r>
    <w:r w:rsidR="002E2379">
      <w:rPr>
        <w:noProof/>
        <w:sz w:val="16"/>
        <w:szCs w:val="16"/>
      </w:rPr>
      <w:t>2</w:t>
    </w:r>
    <w:r w:rsidRPr="0003637C">
      <w:rPr>
        <w:sz w:val="16"/>
        <w:szCs w:val="16"/>
      </w:rPr>
      <w:fldChar w:fldCharType="end"/>
    </w:r>
    <w:r w:rsidRPr="0003637C">
      <w:rPr>
        <w:sz w:val="16"/>
        <w:szCs w:val="16"/>
      </w:rPr>
      <w:t xml:space="preserve"> of </w:t>
    </w:r>
    <w:r w:rsidRPr="0003637C">
      <w:rPr>
        <w:sz w:val="16"/>
        <w:szCs w:val="16"/>
      </w:rPr>
      <w:fldChar w:fldCharType="begin"/>
    </w:r>
    <w:r w:rsidRPr="0003637C">
      <w:rPr>
        <w:sz w:val="16"/>
        <w:szCs w:val="16"/>
      </w:rPr>
      <w:instrText xml:space="preserve"> NUMPAGES </w:instrText>
    </w:r>
    <w:r w:rsidRPr="0003637C">
      <w:rPr>
        <w:sz w:val="16"/>
        <w:szCs w:val="16"/>
      </w:rPr>
      <w:fldChar w:fldCharType="separate"/>
    </w:r>
    <w:r w:rsidR="002E2379">
      <w:rPr>
        <w:noProof/>
        <w:sz w:val="16"/>
        <w:szCs w:val="16"/>
      </w:rPr>
      <w:t>2</w:t>
    </w:r>
    <w:r w:rsidRPr="0003637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688F" w14:textId="77777777" w:rsidR="00D637FE" w:rsidRPr="0003637C" w:rsidRDefault="00D637FE" w:rsidP="004F7743">
    <w:pPr>
      <w:pStyle w:val="Footer"/>
      <w:jc w:val="center"/>
      <w:rPr>
        <w:sz w:val="16"/>
        <w:szCs w:val="16"/>
      </w:rPr>
    </w:pPr>
    <w:r w:rsidRPr="0003637C">
      <w:rPr>
        <w:sz w:val="16"/>
        <w:szCs w:val="16"/>
      </w:rPr>
      <w:t xml:space="preserve">Page </w:t>
    </w:r>
    <w:r w:rsidRPr="0003637C">
      <w:rPr>
        <w:sz w:val="16"/>
        <w:szCs w:val="16"/>
      </w:rPr>
      <w:fldChar w:fldCharType="begin"/>
    </w:r>
    <w:r w:rsidRPr="0003637C">
      <w:rPr>
        <w:sz w:val="16"/>
        <w:szCs w:val="16"/>
      </w:rPr>
      <w:instrText xml:space="preserve"> PAGE </w:instrText>
    </w:r>
    <w:r w:rsidRPr="0003637C">
      <w:rPr>
        <w:sz w:val="16"/>
        <w:szCs w:val="16"/>
      </w:rPr>
      <w:fldChar w:fldCharType="separate"/>
    </w:r>
    <w:r w:rsidR="002E2379">
      <w:rPr>
        <w:noProof/>
        <w:sz w:val="16"/>
        <w:szCs w:val="16"/>
      </w:rPr>
      <w:t>1</w:t>
    </w:r>
    <w:r w:rsidRPr="0003637C">
      <w:rPr>
        <w:sz w:val="16"/>
        <w:szCs w:val="16"/>
      </w:rPr>
      <w:fldChar w:fldCharType="end"/>
    </w:r>
    <w:r w:rsidRPr="0003637C">
      <w:rPr>
        <w:sz w:val="16"/>
        <w:szCs w:val="16"/>
      </w:rPr>
      <w:t xml:space="preserve"> of </w:t>
    </w:r>
    <w:r w:rsidRPr="0003637C">
      <w:rPr>
        <w:sz w:val="16"/>
        <w:szCs w:val="16"/>
      </w:rPr>
      <w:fldChar w:fldCharType="begin"/>
    </w:r>
    <w:r w:rsidRPr="0003637C">
      <w:rPr>
        <w:sz w:val="16"/>
        <w:szCs w:val="16"/>
      </w:rPr>
      <w:instrText xml:space="preserve"> NUMPAGES </w:instrText>
    </w:r>
    <w:r w:rsidRPr="0003637C">
      <w:rPr>
        <w:sz w:val="16"/>
        <w:szCs w:val="16"/>
      </w:rPr>
      <w:fldChar w:fldCharType="separate"/>
    </w:r>
    <w:r w:rsidR="002E2379">
      <w:rPr>
        <w:noProof/>
        <w:sz w:val="16"/>
        <w:szCs w:val="16"/>
      </w:rPr>
      <w:t>2</w:t>
    </w:r>
    <w:r w:rsidRPr="000363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213E" w14:textId="77777777" w:rsidR="00D637FE" w:rsidRDefault="00D637FE" w:rsidP="00947C18">
      <w:r>
        <w:separator/>
      </w:r>
    </w:p>
  </w:footnote>
  <w:footnote w:type="continuationSeparator" w:id="0">
    <w:p w14:paraId="0301E2DC" w14:textId="77777777" w:rsidR="00D637FE" w:rsidRDefault="00D637FE" w:rsidP="0094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AC18" w14:textId="77777777" w:rsidR="00D637FE" w:rsidRPr="00B03F38" w:rsidRDefault="00D637FE" w:rsidP="007F6919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3A"/>
    <w:multiLevelType w:val="hybridMultilevel"/>
    <w:tmpl w:val="71E4A478"/>
    <w:lvl w:ilvl="0" w:tplc="674E8E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03D9"/>
    <w:multiLevelType w:val="hybridMultilevel"/>
    <w:tmpl w:val="FE8258D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61182F56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2" w15:restartNumberingAfterBreak="0">
    <w:nsid w:val="10D60222"/>
    <w:multiLevelType w:val="hybridMultilevel"/>
    <w:tmpl w:val="5C549CF6"/>
    <w:lvl w:ilvl="0" w:tplc="35D480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0A3F"/>
    <w:multiLevelType w:val="hybridMultilevel"/>
    <w:tmpl w:val="7C229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C096A"/>
    <w:multiLevelType w:val="hybridMultilevel"/>
    <w:tmpl w:val="B720000A"/>
    <w:lvl w:ilvl="0" w:tplc="8BD6FB60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F6ACB0B6">
      <w:start w:val="1"/>
      <w:numFmt w:val="decimal"/>
      <w:lvlText w:val="(%2)"/>
      <w:lvlJc w:val="left"/>
      <w:pPr>
        <w:ind w:left="1800" w:hanging="360"/>
      </w:pPr>
      <w:rPr>
        <w:rFonts w:ascii="Calibri" w:eastAsia="Times New Roman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9087F"/>
    <w:multiLevelType w:val="multilevel"/>
    <w:tmpl w:val="5D389CF4"/>
    <w:lvl w:ilvl="0">
      <w:start w:val="1"/>
      <w:numFmt w:val="upperLetter"/>
      <w:pStyle w:val="Heading1"/>
      <w:lvlText w:val="%1."/>
      <w:lvlJc w:val="left"/>
      <w:pPr>
        <w:tabs>
          <w:tab w:val="num" w:pos="4950"/>
        </w:tabs>
        <w:ind w:left="495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Heading3"/>
      <w:lvlText w:val="%3."/>
      <w:lvlJc w:val="right"/>
      <w:pPr>
        <w:tabs>
          <w:tab w:val="num" w:pos="1260"/>
        </w:tabs>
        <w:ind w:left="12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pStyle w:val="Heading6"/>
      <w:lvlText w:val="%6."/>
      <w:lvlJc w:val="right"/>
      <w:pPr>
        <w:tabs>
          <w:tab w:val="num" w:pos="216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24EB7A4F"/>
    <w:multiLevelType w:val="hybridMultilevel"/>
    <w:tmpl w:val="FC7E389C"/>
    <w:lvl w:ilvl="0" w:tplc="CEA295BE">
      <w:start w:val="1"/>
      <w:numFmt w:val="bullet"/>
      <w:pStyle w:val="CrossReferenc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4F29"/>
    <w:multiLevelType w:val="hybridMultilevel"/>
    <w:tmpl w:val="4C20F06A"/>
    <w:lvl w:ilvl="0" w:tplc="B25270E0">
      <w:start w:val="1"/>
      <w:numFmt w:val="lowerLetter"/>
      <w:lvlText w:val="(%1)"/>
      <w:lvlJc w:val="left"/>
      <w:pPr>
        <w:ind w:left="1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D04737A">
      <w:numFmt w:val="bullet"/>
      <w:lvlText w:val="•"/>
      <w:lvlJc w:val="left"/>
      <w:pPr>
        <w:ind w:left="2790" w:hanging="360"/>
      </w:pPr>
      <w:rPr>
        <w:rFonts w:hint="default"/>
      </w:rPr>
    </w:lvl>
    <w:lvl w:ilvl="2" w:tplc="79B0EF10">
      <w:numFmt w:val="bullet"/>
      <w:lvlText w:val="•"/>
      <w:lvlJc w:val="left"/>
      <w:pPr>
        <w:ind w:left="3680" w:hanging="360"/>
      </w:pPr>
      <w:rPr>
        <w:rFonts w:hint="default"/>
      </w:rPr>
    </w:lvl>
    <w:lvl w:ilvl="3" w:tplc="B81A4D90">
      <w:numFmt w:val="bullet"/>
      <w:lvlText w:val="•"/>
      <w:lvlJc w:val="left"/>
      <w:pPr>
        <w:ind w:left="4570" w:hanging="360"/>
      </w:pPr>
      <w:rPr>
        <w:rFonts w:hint="default"/>
      </w:rPr>
    </w:lvl>
    <w:lvl w:ilvl="4" w:tplc="FA309690">
      <w:numFmt w:val="bullet"/>
      <w:lvlText w:val="•"/>
      <w:lvlJc w:val="left"/>
      <w:pPr>
        <w:ind w:left="5460" w:hanging="360"/>
      </w:pPr>
      <w:rPr>
        <w:rFonts w:hint="default"/>
      </w:rPr>
    </w:lvl>
    <w:lvl w:ilvl="5" w:tplc="90AEEAB8">
      <w:numFmt w:val="bullet"/>
      <w:lvlText w:val="•"/>
      <w:lvlJc w:val="left"/>
      <w:pPr>
        <w:ind w:left="6350" w:hanging="360"/>
      </w:pPr>
      <w:rPr>
        <w:rFonts w:hint="default"/>
      </w:rPr>
    </w:lvl>
    <w:lvl w:ilvl="6" w:tplc="309426BE">
      <w:numFmt w:val="bullet"/>
      <w:lvlText w:val="•"/>
      <w:lvlJc w:val="left"/>
      <w:pPr>
        <w:ind w:left="7240" w:hanging="360"/>
      </w:pPr>
      <w:rPr>
        <w:rFonts w:hint="default"/>
      </w:rPr>
    </w:lvl>
    <w:lvl w:ilvl="7" w:tplc="CBCE5900">
      <w:numFmt w:val="bullet"/>
      <w:lvlText w:val="•"/>
      <w:lvlJc w:val="left"/>
      <w:pPr>
        <w:ind w:left="8130" w:hanging="360"/>
      </w:pPr>
      <w:rPr>
        <w:rFonts w:hint="default"/>
      </w:rPr>
    </w:lvl>
    <w:lvl w:ilvl="8" w:tplc="D77A1F18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8" w15:restartNumberingAfterBreak="0">
    <w:nsid w:val="2B7443AA"/>
    <w:multiLevelType w:val="hybridMultilevel"/>
    <w:tmpl w:val="1DF6B206"/>
    <w:lvl w:ilvl="0" w:tplc="88FCBF44">
      <w:start w:val="1"/>
      <w:numFmt w:val="upperLetter"/>
      <w:lvlText w:val="%1."/>
      <w:lvlJc w:val="left"/>
      <w:pPr>
        <w:ind w:left="50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984EC6E">
      <w:start w:val="1"/>
      <w:numFmt w:val="decimal"/>
      <w:lvlText w:val="%2."/>
      <w:lvlJc w:val="left"/>
      <w:pPr>
        <w:ind w:left="820" w:hanging="361"/>
      </w:pPr>
      <w:rPr>
        <w:rFonts w:hint="default"/>
        <w:w w:val="100"/>
      </w:rPr>
    </w:lvl>
    <w:lvl w:ilvl="2" w:tplc="C95C45B0">
      <w:start w:val="1"/>
      <w:numFmt w:val="lowerLetter"/>
      <w:lvlText w:val="%3."/>
      <w:lvlJc w:val="left"/>
      <w:pPr>
        <w:ind w:left="122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E3BC3708">
      <w:start w:val="1"/>
      <w:numFmt w:val="decimal"/>
      <w:lvlText w:val="(%4)"/>
      <w:lvlJc w:val="left"/>
      <w:pPr>
        <w:ind w:left="154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4" w:tplc="80B06F56">
      <w:numFmt w:val="bullet"/>
      <w:lvlText w:val="•"/>
      <w:lvlJc w:val="left"/>
      <w:pPr>
        <w:ind w:left="1220" w:hanging="361"/>
      </w:pPr>
      <w:rPr>
        <w:rFonts w:hint="default"/>
      </w:rPr>
    </w:lvl>
    <w:lvl w:ilvl="5" w:tplc="CA54B4A4">
      <w:numFmt w:val="bullet"/>
      <w:lvlText w:val="•"/>
      <w:lvlJc w:val="left"/>
      <w:pPr>
        <w:ind w:left="1540" w:hanging="361"/>
      </w:pPr>
      <w:rPr>
        <w:rFonts w:hint="default"/>
      </w:rPr>
    </w:lvl>
    <w:lvl w:ilvl="6" w:tplc="971A3CDE">
      <w:numFmt w:val="bullet"/>
      <w:lvlText w:val="•"/>
      <w:lvlJc w:val="left"/>
      <w:pPr>
        <w:ind w:left="1580" w:hanging="361"/>
      </w:pPr>
      <w:rPr>
        <w:rFonts w:hint="default"/>
      </w:rPr>
    </w:lvl>
    <w:lvl w:ilvl="7" w:tplc="7C761EAC">
      <w:numFmt w:val="bullet"/>
      <w:lvlText w:val="•"/>
      <w:lvlJc w:val="left"/>
      <w:pPr>
        <w:ind w:left="3885" w:hanging="361"/>
      </w:pPr>
      <w:rPr>
        <w:rFonts w:hint="default"/>
      </w:rPr>
    </w:lvl>
    <w:lvl w:ilvl="8" w:tplc="FEBAD134">
      <w:numFmt w:val="bullet"/>
      <w:lvlText w:val="•"/>
      <w:lvlJc w:val="left"/>
      <w:pPr>
        <w:ind w:left="6190" w:hanging="361"/>
      </w:pPr>
      <w:rPr>
        <w:rFonts w:hint="default"/>
      </w:rPr>
    </w:lvl>
  </w:abstractNum>
  <w:abstractNum w:abstractNumId="9" w15:restartNumberingAfterBreak="0">
    <w:nsid w:val="364D5D84"/>
    <w:multiLevelType w:val="hybridMultilevel"/>
    <w:tmpl w:val="372CE70A"/>
    <w:lvl w:ilvl="0" w:tplc="F4146AE2">
      <w:start w:val="1"/>
      <w:numFmt w:val="lowerLetter"/>
      <w:lvlText w:val="%1."/>
      <w:lvlJc w:val="left"/>
      <w:pPr>
        <w:ind w:left="1110" w:hanging="39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000CE"/>
    <w:multiLevelType w:val="hybridMultilevel"/>
    <w:tmpl w:val="F91A1FBC"/>
    <w:lvl w:ilvl="0" w:tplc="C328676E">
      <w:start w:val="2"/>
      <w:numFmt w:val="decimal"/>
      <w:lvlText w:val="(%1)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55309792">
      <w:start w:val="1"/>
      <w:numFmt w:val="lowerLetter"/>
      <w:lvlText w:val="(%2)"/>
      <w:lvlJc w:val="left"/>
      <w:pPr>
        <w:ind w:left="1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7DE1938"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D08C3E78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DDD82B6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6A16499C">
      <w:numFmt w:val="bullet"/>
      <w:lvlText w:val="•"/>
      <w:lvlJc w:val="left"/>
      <w:pPr>
        <w:ind w:left="5855" w:hanging="360"/>
      </w:pPr>
      <w:rPr>
        <w:rFonts w:hint="default"/>
      </w:rPr>
    </w:lvl>
    <w:lvl w:ilvl="6" w:tplc="5066E732">
      <w:numFmt w:val="bullet"/>
      <w:lvlText w:val="•"/>
      <w:lvlJc w:val="left"/>
      <w:pPr>
        <w:ind w:left="6844" w:hanging="360"/>
      </w:pPr>
      <w:rPr>
        <w:rFonts w:hint="default"/>
      </w:rPr>
    </w:lvl>
    <w:lvl w:ilvl="7" w:tplc="F1F297C0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08A04E40">
      <w:numFmt w:val="bullet"/>
      <w:lvlText w:val="•"/>
      <w:lvlJc w:val="left"/>
      <w:pPr>
        <w:ind w:left="8822" w:hanging="360"/>
      </w:pPr>
      <w:rPr>
        <w:rFonts w:hint="default"/>
      </w:rPr>
    </w:lvl>
  </w:abstractNum>
  <w:abstractNum w:abstractNumId="11" w15:restartNumberingAfterBreak="0">
    <w:nsid w:val="3D8D14A5"/>
    <w:multiLevelType w:val="hybridMultilevel"/>
    <w:tmpl w:val="7C180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D24F6D"/>
    <w:multiLevelType w:val="multilevel"/>
    <w:tmpl w:val="BE8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C34FD"/>
    <w:multiLevelType w:val="multilevel"/>
    <w:tmpl w:val="BD7486A6"/>
    <w:lvl w:ilvl="0">
      <w:start w:val="1"/>
      <w:numFmt w:val="bullet"/>
      <w:pStyle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."/>
      <w:lvlJc w:val="righ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6B90338E"/>
    <w:multiLevelType w:val="multilevel"/>
    <w:tmpl w:val="37D4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B51E4"/>
    <w:multiLevelType w:val="multilevel"/>
    <w:tmpl w:val="B31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90CC2"/>
    <w:multiLevelType w:val="hybridMultilevel"/>
    <w:tmpl w:val="3466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B63E4"/>
    <w:multiLevelType w:val="hybridMultilevel"/>
    <w:tmpl w:val="82A4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04264">
    <w:abstractNumId w:val="6"/>
  </w:num>
  <w:num w:numId="2" w16cid:durableId="1394886729">
    <w:abstractNumId w:val="1"/>
  </w:num>
  <w:num w:numId="3" w16cid:durableId="254096126">
    <w:abstractNumId w:val="5"/>
  </w:num>
  <w:num w:numId="4" w16cid:durableId="1661349619">
    <w:abstractNumId w:val="3"/>
  </w:num>
  <w:num w:numId="5" w16cid:durableId="541791729">
    <w:abstractNumId w:val="5"/>
  </w:num>
  <w:num w:numId="6" w16cid:durableId="1394307521">
    <w:abstractNumId w:val="5"/>
  </w:num>
  <w:num w:numId="7" w16cid:durableId="1739085999">
    <w:abstractNumId w:val="11"/>
  </w:num>
  <w:num w:numId="8" w16cid:durableId="1742293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0155221">
    <w:abstractNumId w:val="13"/>
  </w:num>
  <w:num w:numId="10" w16cid:durableId="94524778">
    <w:abstractNumId w:val="13"/>
  </w:num>
  <w:num w:numId="11" w16cid:durableId="1634477754">
    <w:abstractNumId w:val="13"/>
  </w:num>
  <w:num w:numId="12" w16cid:durableId="595678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19403">
    <w:abstractNumId w:val="13"/>
  </w:num>
  <w:num w:numId="14" w16cid:durableId="643240010">
    <w:abstractNumId w:val="0"/>
  </w:num>
  <w:num w:numId="15" w16cid:durableId="17080234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623364">
    <w:abstractNumId w:val="16"/>
  </w:num>
  <w:num w:numId="17" w16cid:durableId="1136409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4558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123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8426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0480549">
    <w:abstractNumId w:val="4"/>
  </w:num>
  <w:num w:numId="22" w16cid:durableId="1527405650">
    <w:abstractNumId w:val="2"/>
  </w:num>
  <w:num w:numId="23" w16cid:durableId="219901358">
    <w:abstractNumId w:val="10"/>
  </w:num>
  <w:num w:numId="24" w16cid:durableId="432823813">
    <w:abstractNumId w:val="7"/>
  </w:num>
  <w:num w:numId="25" w16cid:durableId="572158928">
    <w:abstractNumId w:val="8"/>
  </w:num>
  <w:num w:numId="26" w16cid:durableId="5862329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8109639">
    <w:abstractNumId w:val="14"/>
  </w:num>
  <w:num w:numId="28" w16cid:durableId="508641538">
    <w:abstractNumId w:val="15"/>
  </w:num>
  <w:num w:numId="29" w16cid:durableId="69763086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25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D4"/>
    <w:rsid w:val="000007A5"/>
    <w:rsid w:val="000008CB"/>
    <w:rsid w:val="000015F7"/>
    <w:rsid w:val="00002054"/>
    <w:rsid w:val="00002527"/>
    <w:rsid w:val="000032F9"/>
    <w:rsid w:val="000041D1"/>
    <w:rsid w:val="00004274"/>
    <w:rsid w:val="000044C2"/>
    <w:rsid w:val="000047CA"/>
    <w:rsid w:val="00006080"/>
    <w:rsid w:val="00006543"/>
    <w:rsid w:val="0000673E"/>
    <w:rsid w:val="0000674D"/>
    <w:rsid w:val="0000737C"/>
    <w:rsid w:val="0001056A"/>
    <w:rsid w:val="00010DDF"/>
    <w:rsid w:val="000116D2"/>
    <w:rsid w:val="00012C6B"/>
    <w:rsid w:val="00014676"/>
    <w:rsid w:val="00016CAF"/>
    <w:rsid w:val="000178AA"/>
    <w:rsid w:val="00022623"/>
    <w:rsid w:val="00024D90"/>
    <w:rsid w:val="00025D3A"/>
    <w:rsid w:val="00026027"/>
    <w:rsid w:val="0003279A"/>
    <w:rsid w:val="00032F3C"/>
    <w:rsid w:val="00033913"/>
    <w:rsid w:val="00034D25"/>
    <w:rsid w:val="0003637C"/>
    <w:rsid w:val="00040005"/>
    <w:rsid w:val="0004023F"/>
    <w:rsid w:val="00040A70"/>
    <w:rsid w:val="00041526"/>
    <w:rsid w:val="0004171A"/>
    <w:rsid w:val="00042E9D"/>
    <w:rsid w:val="0004511C"/>
    <w:rsid w:val="00045DC6"/>
    <w:rsid w:val="000465F9"/>
    <w:rsid w:val="0004792D"/>
    <w:rsid w:val="00047DEA"/>
    <w:rsid w:val="00050FF3"/>
    <w:rsid w:val="000520FE"/>
    <w:rsid w:val="0005262F"/>
    <w:rsid w:val="00052C59"/>
    <w:rsid w:val="00053352"/>
    <w:rsid w:val="00054B9B"/>
    <w:rsid w:val="00055B8A"/>
    <w:rsid w:val="00056FAC"/>
    <w:rsid w:val="00057A40"/>
    <w:rsid w:val="000604C4"/>
    <w:rsid w:val="00061A02"/>
    <w:rsid w:val="00061DEC"/>
    <w:rsid w:val="000622C2"/>
    <w:rsid w:val="00064C1F"/>
    <w:rsid w:val="0006695A"/>
    <w:rsid w:val="0007030D"/>
    <w:rsid w:val="00070442"/>
    <w:rsid w:val="00070E04"/>
    <w:rsid w:val="0007531D"/>
    <w:rsid w:val="00075CCA"/>
    <w:rsid w:val="000764E6"/>
    <w:rsid w:val="000767AA"/>
    <w:rsid w:val="0007783D"/>
    <w:rsid w:val="00080465"/>
    <w:rsid w:val="000809AD"/>
    <w:rsid w:val="00080EB6"/>
    <w:rsid w:val="000818F4"/>
    <w:rsid w:val="00081FB9"/>
    <w:rsid w:val="0008232C"/>
    <w:rsid w:val="0008421D"/>
    <w:rsid w:val="00084DEB"/>
    <w:rsid w:val="00085347"/>
    <w:rsid w:val="000856D7"/>
    <w:rsid w:val="000911FD"/>
    <w:rsid w:val="00091FD8"/>
    <w:rsid w:val="00092786"/>
    <w:rsid w:val="0009282B"/>
    <w:rsid w:val="000954C9"/>
    <w:rsid w:val="00097EB2"/>
    <w:rsid w:val="000A0249"/>
    <w:rsid w:val="000A1142"/>
    <w:rsid w:val="000A2111"/>
    <w:rsid w:val="000A2319"/>
    <w:rsid w:val="000A292F"/>
    <w:rsid w:val="000A2BCC"/>
    <w:rsid w:val="000A3009"/>
    <w:rsid w:val="000A7DBC"/>
    <w:rsid w:val="000A7FC7"/>
    <w:rsid w:val="000B0C7B"/>
    <w:rsid w:val="000B107E"/>
    <w:rsid w:val="000B2CD2"/>
    <w:rsid w:val="000B2DD5"/>
    <w:rsid w:val="000B2EEF"/>
    <w:rsid w:val="000B37EA"/>
    <w:rsid w:val="000B5DEB"/>
    <w:rsid w:val="000B6BED"/>
    <w:rsid w:val="000B7AC5"/>
    <w:rsid w:val="000C2A28"/>
    <w:rsid w:val="000C3789"/>
    <w:rsid w:val="000C3FDD"/>
    <w:rsid w:val="000C5729"/>
    <w:rsid w:val="000C7452"/>
    <w:rsid w:val="000D4417"/>
    <w:rsid w:val="000D5534"/>
    <w:rsid w:val="000D58BE"/>
    <w:rsid w:val="000D6C7E"/>
    <w:rsid w:val="000E097A"/>
    <w:rsid w:val="000E1139"/>
    <w:rsid w:val="000E2239"/>
    <w:rsid w:val="000E31C2"/>
    <w:rsid w:val="000E3DF6"/>
    <w:rsid w:val="000E4F98"/>
    <w:rsid w:val="000F01B3"/>
    <w:rsid w:val="000F09AE"/>
    <w:rsid w:val="000F244B"/>
    <w:rsid w:val="000F2490"/>
    <w:rsid w:val="000F284F"/>
    <w:rsid w:val="000F31CF"/>
    <w:rsid w:val="000F40CC"/>
    <w:rsid w:val="000F4BB1"/>
    <w:rsid w:val="000F5306"/>
    <w:rsid w:val="000F5DD2"/>
    <w:rsid w:val="000F5E8A"/>
    <w:rsid w:val="000F64DF"/>
    <w:rsid w:val="000F79EC"/>
    <w:rsid w:val="00100B93"/>
    <w:rsid w:val="0010226C"/>
    <w:rsid w:val="0010240A"/>
    <w:rsid w:val="00103B26"/>
    <w:rsid w:val="00104027"/>
    <w:rsid w:val="00104890"/>
    <w:rsid w:val="0010612B"/>
    <w:rsid w:val="0010632F"/>
    <w:rsid w:val="00106B78"/>
    <w:rsid w:val="00107323"/>
    <w:rsid w:val="00107E06"/>
    <w:rsid w:val="00107EBD"/>
    <w:rsid w:val="00110196"/>
    <w:rsid w:val="001137F5"/>
    <w:rsid w:val="00113AFA"/>
    <w:rsid w:val="00113CC3"/>
    <w:rsid w:val="00113EFE"/>
    <w:rsid w:val="001144B8"/>
    <w:rsid w:val="00114711"/>
    <w:rsid w:val="001153D7"/>
    <w:rsid w:val="00117E77"/>
    <w:rsid w:val="00122860"/>
    <w:rsid w:val="001229EA"/>
    <w:rsid w:val="00123086"/>
    <w:rsid w:val="00123264"/>
    <w:rsid w:val="00123D90"/>
    <w:rsid w:val="00124802"/>
    <w:rsid w:val="00126E2B"/>
    <w:rsid w:val="00127C20"/>
    <w:rsid w:val="00130A71"/>
    <w:rsid w:val="00130D20"/>
    <w:rsid w:val="00131354"/>
    <w:rsid w:val="0013145A"/>
    <w:rsid w:val="00133500"/>
    <w:rsid w:val="00135517"/>
    <w:rsid w:val="00135746"/>
    <w:rsid w:val="00135A3E"/>
    <w:rsid w:val="001366F0"/>
    <w:rsid w:val="001372B8"/>
    <w:rsid w:val="00137AEB"/>
    <w:rsid w:val="00140031"/>
    <w:rsid w:val="00140431"/>
    <w:rsid w:val="00140DAE"/>
    <w:rsid w:val="00142B2A"/>
    <w:rsid w:val="00142F11"/>
    <w:rsid w:val="001440A7"/>
    <w:rsid w:val="00144C55"/>
    <w:rsid w:val="001456DA"/>
    <w:rsid w:val="001467FE"/>
    <w:rsid w:val="001471D6"/>
    <w:rsid w:val="00147A4F"/>
    <w:rsid w:val="00147AF3"/>
    <w:rsid w:val="00150D75"/>
    <w:rsid w:val="0015738A"/>
    <w:rsid w:val="00161A78"/>
    <w:rsid w:val="0016381D"/>
    <w:rsid w:val="001651C6"/>
    <w:rsid w:val="00165728"/>
    <w:rsid w:val="00165A11"/>
    <w:rsid w:val="00167860"/>
    <w:rsid w:val="001705C9"/>
    <w:rsid w:val="001721D5"/>
    <w:rsid w:val="00172742"/>
    <w:rsid w:val="0017315A"/>
    <w:rsid w:val="00173B01"/>
    <w:rsid w:val="00174FC3"/>
    <w:rsid w:val="00176A18"/>
    <w:rsid w:val="00177F7B"/>
    <w:rsid w:val="001824AA"/>
    <w:rsid w:val="001861F4"/>
    <w:rsid w:val="00187A4F"/>
    <w:rsid w:val="00187E3C"/>
    <w:rsid w:val="00190ED2"/>
    <w:rsid w:val="0019282A"/>
    <w:rsid w:val="00192882"/>
    <w:rsid w:val="00193E7E"/>
    <w:rsid w:val="001941D3"/>
    <w:rsid w:val="001941F0"/>
    <w:rsid w:val="001945E9"/>
    <w:rsid w:val="00197730"/>
    <w:rsid w:val="00197D21"/>
    <w:rsid w:val="001A03A2"/>
    <w:rsid w:val="001A0F23"/>
    <w:rsid w:val="001A1011"/>
    <w:rsid w:val="001A2188"/>
    <w:rsid w:val="001A2AC2"/>
    <w:rsid w:val="001A31EE"/>
    <w:rsid w:val="001A426B"/>
    <w:rsid w:val="001A44CD"/>
    <w:rsid w:val="001A586E"/>
    <w:rsid w:val="001A655E"/>
    <w:rsid w:val="001A6C57"/>
    <w:rsid w:val="001A7611"/>
    <w:rsid w:val="001B04E5"/>
    <w:rsid w:val="001B4A18"/>
    <w:rsid w:val="001B5C5F"/>
    <w:rsid w:val="001C03CB"/>
    <w:rsid w:val="001C2832"/>
    <w:rsid w:val="001C3B11"/>
    <w:rsid w:val="001C4BFD"/>
    <w:rsid w:val="001C4D2B"/>
    <w:rsid w:val="001C4F86"/>
    <w:rsid w:val="001C56F1"/>
    <w:rsid w:val="001C5ED7"/>
    <w:rsid w:val="001C6165"/>
    <w:rsid w:val="001C6E65"/>
    <w:rsid w:val="001C7EE0"/>
    <w:rsid w:val="001D2068"/>
    <w:rsid w:val="001D35B2"/>
    <w:rsid w:val="001D362D"/>
    <w:rsid w:val="001D4234"/>
    <w:rsid w:val="001D4842"/>
    <w:rsid w:val="001D4C5F"/>
    <w:rsid w:val="001D505A"/>
    <w:rsid w:val="001D567F"/>
    <w:rsid w:val="001D5D6C"/>
    <w:rsid w:val="001D6B1B"/>
    <w:rsid w:val="001D6E38"/>
    <w:rsid w:val="001D71DC"/>
    <w:rsid w:val="001E0227"/>
    <w:rsid w:val="001E2A83"/>
    <w:rsid w:val="001E31D3"/>
    <w:rsid w:val="001E412E"/>
    <w:rsid w:val="001E6587"/>
    <w:rsid w:val="001F0563"/>
    <w:rsid w:val="001F0EE5"/>
    <w:rsid w:val="001F2220"/>
    <w:rsid w:val="001F3904"/>
    <w:rsid w:val="001F4FFC"/>
    <w:rsid w:val="001F5BA8"/>
    <w:rsid w:val="001F5DF6"/>
    <w:rsid w:val="001F7DEE"/>
    <w:rsid w:val="00200B1D"/>
    <w:rsid w:val="00202C2E"/>
    <w:rsid w:val="00204250"/>
    <w:rsid w:val="002048BF"/>
    <w:rsid w:val="00204E29"/>
    <w:rsid w:val="00204EAA"/>
    <w:rsid w:val="00204F02"/>
    <w:rsid w:val="002065DD"/>
    <w:rsid w:val="002067A7"/>
    <w:rsid w:val="00207C09"/>
    <w:rsid w:val="002111BF"/>
    <w:rsid w:val="00211A88"/>
    <w:rsid w:val="00212F3B"/>
    <w:rsid w:val="002141E9"/>
    <w:rsid w:val="00215473"/>
    <w:rsid w:val="00215C1D"/>
    <w:rsid w:val="002165C1"/>
    <w:rsid w:val="0021694C"/>
    <w:rsid w:val="00216B37"/>
    <w:rsid w:val="00216E78"/>
    <w:rsid w:val="00220ECB"/>
    <w:rsid w:val="00221B17"/>
    <w:rsid w:val="002237C0"/>
    <w:rsid w:val="00226B8D"/>
    <w:rsid w:val="00230135"/>
    <w:rsid w:val="00230EB9"/>
    <w:rsid w:val="0023189C"/>
    <w:rsid w:val="002329B7"/>
    <w:rsid w:val="00232B9C"/>
    <w:rsid w:val="002331C0"/>
    <w:rsid w:val="002356EF"/>
    <w:rsid w:val="00236399"/>
    <w:rsid w:val="00236642"/>
    <w:rsid w:val="00237A49"/>
    <w:rsid w:val="00237BD1"/>
    <w:rsid w:val="00237CC1"/>
    <w:rsid w:val="002401D2"/>
    <w:rsid w:val="00241DFB"/>
    <w:rsid w:val="002421CF"/>
    <w:rsid w:val="00242257"/>
    <w:rsid w:val="00242336"/>
    <w:rsid w:val="002435F8"/>
    <w:rsid w:val="00243841"/>
    <w:rsid w:val="00243B7A"/>
    <w:rsid w:val="00243FA5"/>
    <w:rsid w:val="0024463D"/>
    <w:rsid w:val="00246081"/>
    <w:rsid w:val="002463F2"/>
    <w:rsid w:val="00247392"/>
    <w:rsid w:val="0025073F"/>
    <w:rsid w:val="002509E8"/>
    <w:rsid w:val="0025149F"/>
    <w:rsid w:val="0025162C"/>
    <w:rsid w:val="00251749"/>
    <w:rsid w:val="0025189D"/>
    <w:rsid w:val="00254112"/>
    <w:rsid w:val="0025666D"/>
    <w:rsid w:val="00257B6A"/>
    <w:rsid w:val="0026005D"/>
    <w:rsid w:val="002606F7"/>
    <w:rsid w:val="00261096"/>
    <w:rsid w:val="0026176A"/>
    <w:rsid w:val="0026266B"/>
    <w:rsid w:val="00262B6A"/>
    <w:rsid w:val="0026309A"/>
    <w:rsid w:val="00263489"/>
    <w:rsid w:val="002641E4"/>
    <w:rsid w:val="002645BA"/>
    <w:rsid w:val="00264C98"/>
    <w:rsid w:val="00265A30"/>
    <w:rsid w:val="002666FB"/>
    <w:rsid w:val="00270278"/>
    <w:rsid w:val="002704CB"/>
    <w:rsid w:val="0027375D"/>
    <w:rsid w:val="0027589C"/>
    <w:rsid w:val="00276D92"/>
    <w:rsid w:val="002809E5"/>
    <w:rsid w:val="002816B2"/>
    <w:rsid w:val="002816EA"/>
    <w:rsid w:val="002819D9"/>
    <w:rsid w:val="002831CD"/>
    <w:rsid w:val="0028409A"/>
    <w:rsid w:val="00284D5C"/>
    <w:rsid w:val="00284F2C"/>
    <w:rsid w:val="00285BD7"/>
    <w:rsid w:val="00285C15"/>
    <w:rsid w:val="00291429"/>
    <w:rsid w:val="00291CE6"/>
    <w:rsid w:val="002928C8"/>
    <w:rsid w:val="00292A52"/>
    <w:rsid w:val="002933B2"/>
    <w:rsid w:val="00293A65"/>
    <w:rsid w:val="002947F1"/>
    <w:rsid w:val="00294BE5"/>
    <w:rsid w:val="00297082"/>
    <w:rsid w:val="00297091"/>
    <w:rsid w:val="002A13FF"/>
    <w:rsid w:val="002A216C"/>
    <w:rsid w:val="002A5691"/>
    <w:rsid w:val="002A5A7A"/>
    <w:rsid w:val="002A747D"/>
    <w:rsid w:val="002A798D"/>
    <w:rsid w:val="002B03D4"/>
    <w:rsid w:val="002B072A"/>
    <w:rsid w:val="002B1622"/>
    <w:rsid w:val="002B2050"/>
    <w:rsid w:val="002B4E13"/>
    <w:rsid w:val="002B6569"/>
    <w:rsid w:val="002B7418"/>
    <w:rsid w:val="002C296F"/>
    <w:rsid w:val="002C51E8"/>
    <w:rsid w:val="002C57C6"/>
    <w:rsid w:val="002C5B3D"/>
    <w:rsid w:val="002C5F84"/>
    <w:rsid w:val="002C7C77"/>
    <w:rsid w:val="002D0684"/>
    <w:rsid w:val="002D13F9"/>
    <w:rsid w:val="002D287B"/>
    <w:rsid w:val="002D4132"/>
    <w:rsid w:val="002D44CD"/>
    <w:rsid w:val="002E1739"/>
    <w:rsid w:val="002E2379"/>
    <w:rsid w:val="002E74CE"/>
    <w:rsid w:val="002F17E3"/>
    <w:rsid w:val="002F23D7"/>
    <w:rsid w:val="002F2C65"/>
    <w:rsid w:val="002F2D3A"/>
    <w:rsid w:val="002F2FD6"/>
    <w:rsid w:val="002F32B7"/>
    <w:rsid w:val="002F36BE"/>
    <w:rsid w:val="002F42FA"/>
    <w:rsid w:val="002F4458"/>
    <w:rsid w:val="002F51B9"/>
    <w:rsid w:val="002F650A"/>
    <w:rsid w:val="002F7134"/>
    <w:rsid w:val="003010D4"/>
    <w:rsid w:val="00301589"/>
    <w:rsid w:val="00305AD5"/>
    <w:rsid w:val="003066B7"/>
    <w:rsid w:val="00306E37"/>
    <w:rsid w:val="00310808"/>
    <w:rsid w:val="003110D0"/>
    <w:rsid w:val="003126D8"/>
    <w:rsid w:val="003172EB"/>
    <w:rsid w:val="00321637"/>
    <w:rsid w:val="00321754"/>
    <w:rsid w:val="00322977"/>
    <w:rsid w:val="00325AA7"/>
    <w:rsid w:val="003270C8"/>
    <w:rsid w:val="0033056E"/>
    <w:rsid w:val="003306E6"/>
    <w:rsid w:val="00330E85"/>
    <w:rsid w:val="0033185C"/>
    <w:rsid w:val="00331EDE"/>
    <w:rsid w:val="00332013"/>
    <w:rsid w:val="003321E2"/>
    <w:rsid w:val="0033260B"/>
    <w:rsid w:val="003327B4"/>
    <w:rsid w:val="00332F83"/>
    <w:rsid w:val="00334D8C"/>
    <w:rsid w:val="003354CB"/>
    <w:rsid w:val="00335C9B"/>
    <w:rsid w:val="00335E9B"/>
    <w:rsid w:val="00337E94"/>
    <w:rsid w:val="003407C4"/>
    <w:rsid w:val="00340D21"/>
    <w:rsid w:val="00342523"/>
    <w:rsid w:val="00345677"/>
    <w:rsid w:val="0034620D"/>
    <w:rsid w:val="00346592"/>
    <w:rsid w:val="003466E6"/>
    <w:rsid w:val="00347982"/>
    <w:rsid w:val="00351429"/>
    <w:rsid w:val="00351C8C"/>
    <w:rsid w:val="00353075"/>
    <w:rsid w:val="003535D1"/>
    <w:rsid w:val="003540CD"/>
    <w:rsid w:val="0035602D"/>
    <w:rsid w:val="00361490"/>
    <w:rsid w:val="00361A09"/>
    <w:rsid w:val="003624EC"/>
    <w:rsid w:val="00362D06"/>
    <w:rsid w:val="0036324D"/>
    <w:rsid w:val="003642E7"/>
    <w:rsid w:val="003647B0"/>
    <w:rsid w:val="003650A9"/>
    <w:rsid w:val="00366137"/>
    <w:rsid w:val="00366473"/>
    <w:rsid w:val="003666D6"/>
    <w:rsid w:val="003674A2"/>
    <w:rsid w:val="003708AB"/>
    <w:rsid w:val="003724EA"/>
    <w:rsid w:val="003732DD"/>
    <w:rsid w:val="00373AB5"/>
    <w:rsid w:val="003754F3"/>
    <w:rsid w:val="0037577B"/>
    <w:rsid w:val="00376652"/>
    <w:rsid w:val="0037777A"/>
    <w:rsid w:val="00380128"/>
    <w:rsid w:val="00381B22"/>
    <w:rsid w:val="0038212A"/>
    <w:rsid w:val="00383AB9"/>
    <w:rsid w:val="00384092"/>
    <w:rsid w:val="003847FF"/>
    <w:rsid w:val="0038511F"/>
    <w:rsid w:val="00385FCE"/>
    <w:rsid w:val="00387C50"/>
    <w:rsid w:val="00391BC1"/>
    <w:rsid w:val="00394157"/>
    <w:rsid w:val="00395AA8"/>
    <w:rsid w:val="00396A9F"/>
    <w:rsid w:val="00397D48"/>
    <w:rsid w:val="003A0E3A"/>
    <w:rsid w:val="003A301D"/>
    <w:rsid w:val="003A3143"/>
    <w:rsid w:val="003A3314"/>
    <w:rsid w:val="003A586A"/>
    <w:rsid w:val="003A6FF1"/>
    <w:rsid w:val="003A75D9"/>
    <w:rsid w:val="003B0CED"/>
    <w:rsid w:val="003B3E2A"/>
    <w:rsid w:val="003B4132"/>
    <w:rsid w:val="003B6F73"/>
    <w:rsid w:val="003B7030"/>
    <w:rsid w:val="003B769F"/>
    <w:rsid w:val="003C066E"/>
    <w:rsid w:val="003C0988"/>
    <w:rsid w:val="003C1CDF"/>
    <w:rsid w:val="003C3885"/>
    <w:rsid w:val="003C57E6"/>
    <w:rsid w:val="003C5A39"/>
    <w:rsid w:val="003C659A"/>
    <w:rsid w:val="003C66F5"/>
    <w:rsid w:val="003C6EB4"/>
    <w:rsid w:val="003D0738"/>
    <w:rsid w:val="003D0761"/>
    <w:rsid w:val="003D3A5F"/>
    <w:rsid w:val="003D3A8B"/>
    <w:rsid w:val="003D6A9B"/>
    <w:rsid w:val="003D6F11"/>
    <w:rsid w:val="003D7321"/>
    <w:rsid w:val="003E05C7"/>
    <w:rsid w:val="003E089B"/>
    <w:rsid w:val="003E0A22"/>
    <w:rsid w:val="003E16F7"/>
    <w:rsid w:val="003E1E73"/>
    <w:rsid w:val="003E22DA"/>
    <w:rsid w:val="003E2964"/>
    <w:rsid w:val="003E2C55"/>
    <w:rsid w:val="003E312B"/>
    <w:rsid w:val="003E41BB"/>
    <w:rsid w:val="003E5639"/>
    <w:rsid w:val="003F16D4"/>
    <w:rsid w:val="003F271B"/>
    <w:rsid w:val="003F59BB"/>
    <w:rsid w:val="003F6287"/>
    <w:rsid w:val="003F68BF"/>
    <w:rsid w:val="00400EA2"/>
    <w:rsid w:val="0040190F"/>
    <w:rsid w:val="00404521"/>
    <w:rsid w:val="00404862"/>
    <w:rsid w:val="00404BFC"/>
    <w:rsid w:val="0040581F"/>
    <w:rsid w:val="00406FB7"/>
    <w:rsid w:val="00410AD3"/>
    <w:rsid w:val="00411317"/>
    <w:rsid w:val="00411B6F"/>
    <w:rsid w:val="00411BA4"/>
    <w:rsid w:val="00411DD7"/>
    <w:rsid w:val="004168E8"/>
    <w:rsid w:val="00416C81"/>
    <w:rsid w:val="004222C6"/>
    <w:rsid w:val="00422394"/>
    <w:rsid w:val="0042259F"/>
    <w:rsid w:val="00422AF1"/>
    <w:rsid w:val="00422D67"/>
    <w:rsid w:val="0042329B"/>
    <w:rsid w:val="00423BBB"/>
    <w:rsid w:val="00423FFD"/>
    <w:rsid w:val="0042402D"/>
    <w:rsid w:val="0042473E"/>
    <w:rsid w:val="00424D01"/>
    <w:rsid w:val="00425530"/>
    <w:rsid w:val="00425534"/>
    <w:rsid w:val="00427323"/>
    <w:rsid w:val="00431F73"/>
    <w:rsid w:val="004337E3"/>
    <w:rsid w:val="00433F04"/>
    <w:rsid w:val="00435DDF"/>
    <w:rsid w:val="00435F99"/>
    <w:rsid w:val="00436980"/>
    <w:rsid w:val="00440334"/>
    <w:rsid w:val="004413E8"/>
    <w:rsid w:val="0044171C"/>
    <w:rsid w:val="00441D41"/>
    <w:rsid w:val="004424C9"/>
    <w:rsid w:val="004427D4"/>
    <w:rsid w:val="004439A6"/>
    <w:rsid w:val="00443CB0"/>
    <w:rsid w:val="00444D3E"/>
    <w:rsid w:val="004459CE"/>
    <w:rsid w:val="00445C80"/>
    <w:rsid w:val="00446003"/>
    <w:rsid w:val="0044611F"/>
    <w:rsid w:val="004472CE"/>
    <w:rsid w:val="004474F0"/>
    <w:rsid w:val="00451A7F"/>
    <w:rsid w:val="0045324B"/>
    <w:rsid w:val="004535A3"/>
    <w:rsid w:val="00454E92"/>
    <w:rsid w:val="00455A9C"/>
    <w:rsid w:val="0046165D"/>
    <w:rsid w:val="0046190A"/>
    <w:rsid w:val="004622E0"/>
    <w:rsid w:val="00463168"/>
    <w:rsid w:val="00463E5A"/>
    <w:rsid w:val="00464635"/>
    <w:rsid w:val="00465A12"/>
    <w:rsid w:val="004663EF"/>
    <w:rsid w:val="0047022A"/>
    <w:rsid w:val="0047067D"/>
    <w:rsid w:val="00471A1D"/>
    <w:rsid w:val="0047261A"/>
    <w:rsid w:val="004726B9"/>
    <w:rsid w:val="00472B70"/>
    <w:rsid w:val="00474FEF"/>
    <w:rsid w:val="00475327"/>
    <w:rsid w:val="00475FB5"/>
    <w:rsid w:val="00476350"/>
    <w:rsid w:val="00482BDF"/>
    <w:rsid w:val="00483783"/>
    <w:rsid w:val="0048419B"/>
    <w:rsid w:val="00484D58"/>
    <w:rsid w:val="00485246"/>
    <w:rsid w:val="004852AC"/>
    <w:rsid w:val="00485E21"/>
    <w:rsid w:val="00487D0C"/>
    <w:rsid w:val="00487F16"/>
    <w:rsid w:val="00491098"/>
    <w:rsid w:val="0049134C"/>
    <w:rsid w:val="00491513"/>
    <w:rsid w:val="00491528"/>
    <w:rsid w:val="00491727"/>
    <w:rsid w:val="0049359A"/>
    <w:rsid w:val="0049478C"/>
    <w:rsid w:val="00494B19"/>
    <w:rsid w:val="00497023"/>
    <w:rsid w:val="00497965"/>
    <w:rsid w:val="004A1FAA"/>
    <w:rsid w:val="004A296C"/>
    <w:rsid w:val="004A3A61"/>
    <w:rsid w:val="004A3E6E"/>
    <w:rsid w:val="004A40DD"/>
    <w:rsid w:val="004A4148"/>
    <w:rsid w:val="004A5AAE"/>
    <w:rsid w:val="004A60D1"/>
    <w:rsid w:val="004A716A"/>
    <w:rsid w:val="004B2BE8"/>
    <w:rsid w:val="004B34A8"/>
    <w:rsid w:val="004B3DF8"/>
    <w:rsid w:val="004B41A5"/>
    <w:rsid w:val="004B4D5E"/>
    <w:rsid w:val="004B4F24"/>
    <w:rsid w:val="004B5140"/>
    <w:rsid w:val="004B558F"/>
    <w:rsid w:val="004B6950"/>
    <w:rsid w:val="004B6AD0"/>
    <w:rsid w:val="004B7271"/>
    <w:rsid w:val="004C41F2"/>
    <w:rsid w:val="004C6FBC"/>
    <w:rsid w:val="004D0BB9"/>
    <w:rsid w:val="004D364D"/>
    <w:rsid w:val="004D38CB"/>
    <w:rsid w:val="004D4C24"/>
    <w:rsid w:val="004D585E"/>
    <w:rsid w:val="004D6DC0"/>
    <w:rsid w:val="004E0138"/>
    <w:rsid w:val="004E0764"/>
    <w:rsid w:val="004E1BFE"/>
    <w:rsid w:val="004E1C61"/>
    <w:rsid w:val="004E1DD8"/>
    <w:rsid w:val="004E1ED9"/>
    <w:rsid w:val="004E3A8F"/>
    <w:rsid w:val="004E3C6C"/>
    <w:rsid w:val="004E426D"/>
    <w:rsid w:val="004E51E9"/>
    <w:rsid w:val="004F0069"/>
    <w:rsid w:val="004F08C3"/>
    <w:rsid w:val="004F18A5"/>
    <w:rsid w:val="004F2DA7"/>
    <w:rsid w:val="004F51CB"/>
    <w:rsid w:val="004F5DEF"/>
    <w:rsid w:val="004F7743"/>
    <w:rsid w:val="0050120E"/>
    <w:rsid w:val="00501C1B"/>
    <w:rsid w:val="00501CA9"/>
    <w:rsid w:val="00503012"/>
    <w:rsid w:val="00503278"/>
    <w:rsid w:val="00504B16"/>
    <w:rsid w:val="00504E4A"/>
    <w:rsid w:val="00504F76"/>
    <w:rsid w:val="005057DE"/>
    <w:rsid w:val="0050631C"/>
    <w:rsid w:val="0050777D"/>
    <w:rsid w:val="005102BC"/>
    <w:rsid w:val="00510B10"/>
    <w:rsid w:val="0051178C"/>
    <w:rsid w:val="00512210"/>
    <w:rsid w:val="0051225D"/>
    <w:rsid w:val="00513BE6"/>
    <w:rsid w:val="00515754"/>
    <w:rsid w:val="0051624A"/>
    <w:rsid w:val="005163D6"/>
    <w:rsid w:val="00516DE6"/>
    <w:rsid w:val="00517D5D"/>
    <w:rsid w:val="00520A26"/>
    <w:rsid w:val="00520B87"/>
    <w:rsid w:val="00521482"/>
    <w:rsid w:val="005217BD"/>
    <w:rsid w:val="005246EB"/>
    <w:rsid w:val="00526521"/>
    <w:rsid w:val="0052663C"/>
    <w:rsid w:val="005271B0"/>
    <w:rsid w:val="00531D55"/>
    <w:rsid w:val="005322EB"/>
    <w:rsid w:val="00533B3D"/>
    <w:rsid w:val="00534A4A"/>
    <w:rsid w:val="00534D31"/>
    <w:rsid w:val="00534E76"/>
    <w:rsid w:val="0053742F"/>
    <w:rsid w:val="005403D0"/>
    <w:rsid w:val="00540940"/>
    <w:rsid w:val="00541501"/>
    <w:rsid w:val="0054168A"/>
    <w:rsid w:val="00541B2A"/>
    <w:rsid w:val="00542551"/>
    <w:rsid w:val="00542B3C"/>
    <w:rsid w:val="00543405"/>
    <w:rsid w:val="00543765"/>
    <w:rsid w:val="00543916"/>
    <w:rsid w:val="005441F3"/>
    <w:rsid w:val="00550B52"/>
    <w:rsid w:val="00550CAF"/>
    <w:rsid w:val="0055113E"/>
    <w:rsid w:val="00551684"/>
    <w:rsid w:val="00551B48"/>
    <w:rsid w:val="005538AE"/>
    <w:rsid w:val="00554BD2"/>
    <w:rsid w:val="00554F0C"/>
    <w:rsid w:val="005571CE"/>
    <w:rsid w:val="005605E8"/>
    <w:rsid w:val="00561426"/>
    <w:rsid w:val="0056485D"/>
    <w:rsid w:val="00565455"/>
    <w:rsid w:val="00565520"/>
    <w:rsid w:val="0056692E"/>
    <w:rsid w:val="005703EE"/>
    <w:rsid w:val="00571C1F"/>
    <w:rsid w:val="00573737"/>
    <w:rsid w:val="00574722"/>
    <w:rsid w:val="00574E4F"/>
    <w:rsid w:val="005802AB"/>
    <w:rsid w:val="00581F56"/>
    <w:rsid w:val="00582586"/>
    <w:rsid w:val="00582A3D"/>
    <w:rsid w:val="00582B3A"/>
    <w:rsid w:val="00582F3A"/>
    <w:rsid w:val="0058360E"/>
    <w:rsid w:val="00583FF5"/>
    <w:rsid w:val="00585844"/>
    <w:rsid w:val="00590429"/>
    <w:rsid w:val="00590F62"/>
    <w:rsid w:val="00591159"/>
    <w:rsid w:val="005912F1"/>
    <w:rsid w:val="00592D6C"/>
    <w:rsid w:val="00593CEC"/>
    <w:rsid w:val="0059433E"/>
    <w:rsid w:val="00594C53"/>
    <w:rsid w:val="00595B8E"/>
    <w:rsid w:val="00595FB6"/>
    <w:rsid w:val="00596E31"/>
    <w:rsid w:val="00597319"/>
    <w:rsid w:val="005A0BA4"/>
    <w:rsid w:val="005A396E"/>
    <w:rsid w:val="005A3B50"/>
    <w:rsid w:val="005A51C6"/>
    <w:rsid w:val="005A5CC3"/>
    <w:rsid w:val="005A62DD"/>
    <w:rsid w:val="005A6A30"/>
    <w:rsid w:val="005A6B0E"/>
    <w:rsid w:val="005A7537"/>
    <w:rsid w:val="005B31AF"/>
    <w:rsid w:val="005B3A10"/>
    <w:rsid w:val="005B6184"/>
    <w:rsid w:val="005B642A"/>
    <w:rsid w:val="005B6A6F"/>
    <w:rsid w:val="005C09C7"/>
    <w:rsid w:val="005C1280"/>
    <w:rsid w:val="005C3023"/>
    <w:rsid w:val="005C60BD"/>
    <w:rsid w:val="005C6269"/>
    <w:rsid w:val="005C63CB"/>
    <w:rsid w:val="005C6AEE"/>
    <w:rsid w:val="005C7777"/>
    <w:rsid w:val="005D01D7"/>
    <w:rsid w:val="005D0404"/>
    <w:rsid w:val="005D09EE"/>
    <w:rsid w:val="005D199E"/>
    <w:rsid w:val="005D2BC9"/>
    <w:rsid w:val="005D56DA"/>
    <w:rsid w:val="005D64B6"/>
    <w:rsid w:val="005D73C8"/>
    <w:rsid w:val="005D7FAA"/>
    <w:rsid w:val="005E03D9"/>
    <w:rsid w:val="005E0648"/>
    <w:rsid w:val="005E2B51"/>
    <w:rsid w:val="005E31B1"/>
    <w:rsid w:val="005E5EE5"/>
    <w:rsid w:val="005F0D4A"/>
    <w:rsid w:val="005F1370"/>
    <w:rsid w:val="005F2C61"/>
    <w:rsid w:val="005F3CDD"/>
    <w:rsid w:val="005F3F30"/>
    <w:rsid w:val="005F4733"/>
    <w:rsid w:val="005F5F8F"/>
    <w:rsid w:val="005F6C83"/>
    <w:rsid w:val="005F6CDB"/>
    <w:rsid w:val="005F7501"/>
    <w:rsid w:val="00600325"/>
    <w:rsid w:val="00600DE2"/>
    <w:rsid w:val="0060198F"/>
    <w:rsid w:val="00601B89"/>
    <w:rsid w:val="00601BA5"/>
    <w:rsid w:val="006020FD"/>
    <w:rsid w:val="0060230A"/>
    <w:rsid w:val="00602523"/>
    <w:rsid w:val="00602C0D"/>
    <w:rsid w:val="006037DB"/>
    <w:rsid w:val="00603851"/>
    <w:rsid w:val="00603F51"/>
    <w:rsid w:val="00604759"/>
    <w:rsid w:val="00604B4B"/>
    <w:rsid w:val="00605225"/>
    <w:rsid w:val="006061EF"/>
    <w:rsid w:val="00606857"/>
    <w:rsid w:val="00606AAB"/>
    <w:rsid w:val="006072F9"/>
    <w:rsid w:val="00610203"/>
    <w:rsid w:val="00610C6D"/>
    <w:rsid w:val="006111E4"/>
    <w:rsid w:val="0061131E"/>
    <w:rsid w:val="0061196C"/>
    <w:rsid w:val="006123C0"/>
    <w:rsid w:val="00613BB0"/>
    <w:rsid w:val="00615F8E"/>
    <w:rsid w:val="00616BF4"/>
    <w:rsid w:val="00617975"/>
    <w:rsid w:val="006227BE"/>
    <w:rsid w:val="00622833"/>
    <w:rsid w:val="0062339F"/>
    <w:rsid w:val="00623645"/>
    <w:rsid w:val="0062481C"/>
    <w:rsid w:val="006264EB"/>
    <w:rsid w:val="00627B39"/>
    <w:rsid w:val="0063370C"/>
    <w:rsid w:val="00633BC5"/>
    <w:rsid w:val="00633D29"/>
    <w:rsid w:val="006360EC"/>
    <w:rsid w:val="0063698A"/>
    <w:rsid w:val="006373C7"/>
    <w:rsid w:val="006374E9"/>
    <w:rsid w:val="00637BBE"/>
    <w:rsid w:val="00637F9D"/>
    <w:rsid w:val="00640BD1"/>
    <w:rsid w:val="006412B5"/>
    <w:rsid w:val="006428F0"/>
    <w:rsid w:val="00642AC7"/>
    <w:rsid w:val="0064529B"/>
    <w:rsid w:val="00647745"/>
    <w:rsid w:val="006479CC"/>
    <w:rsid w:val="00650E2E"/>
    <w:rsid w:val="00652907"/>
    <w:rsid w:val="00652BF3"/>
    <w:rsid w:val="006531D4"/>
    <w:rsid w:val="006540B8"/>
    <w:rsid w:val="006541DC"/>
    <w:rsid w:val="00655734"/>
    <w:rsid w:val="00655BED"/>
    <w:rsid w:val="00656D69"/>
    <w:rsid w:val="00663904"/>
    <w:rsid w:val="00663D12"/>
    <w:rsid w:val="006653C9"/>
    <w:rsid w:val="00665419"/>
    <w:rsid w:val="006665B4"/>
    <w:rsid w:val="0066679D"/>
    <w:rsid w:val="00666EDA"/>
    <w:rsid w:val="006675B7"/>
    <w:rsid w:val="00670CF7"/>
    <w:rsid w:val="0067133D"/>
    <w:rsid w:val="006714F2"/>
    <w:rsid w:val="006715F7"/>
    <w:rsid w:val="00671DE2"/>
    <w:rsid w:val="006735BB"/>
    <w:rsid w:val="006753BA"/>
    <w:rsid w:val="006762B0"/>
    <w:rsid w:val="006800DD"/>
    <w:rsid w:val="00683B19"/>
    <w:rsid w:val="00683B50"/>
    <w:rsid w:val="0068418E"/>
    <w:rsid w:val="00685005"/>
    <w:rsid w:val="00685D9C"/>
    <w:rsid w:val="006908F5"/>
    <w:rsid w:val="00690A8A"/>
    <w:rsid w:val="006978DF"/>
    <w:rsid w:val="006A060A"/>
    <w:rsid w:val="006A077F"/>
    <w:rsid w:val="006A0916"/>
    <w:rsid w:val="006A0D92"/>
    <w:rsid w:val="006A4C18"/>
    <w:rsid w:val="006A6EB8"/>
    <w:rsid w:val="006A75BF"/>
    <w:rsid w:val="006B0739"/>
    <w:rsid w:val="006B0D26"/>
    <w:rsid w:val="006B4E80"/>
    <w:rsid w:val="006B7FAD"/>
    <w:rsid w:val="006C0AD9"/>
    <w:rsid w:val="006C55EC"/>
    <w:rsid w:val="006C5AD0"/>
    <w:rsid w:val="006C72FC"/>
    <w:rsid w:val="006D0EF0"/>
    <w:rsid w:val="006D133F"/>
    <w:rsid w:val="006D1DE2"/>
    <w:rsid w:val="006D26DB"/>
    <w:rsid w:val="006D3229"/>
    <w:rsid w:val="006D3AD2"/>
    <w:rsid w:val="006D3C69"/>
    <w:rsid w:val="006D5724"/>
    <w:rsid w:val="006D59F3"/>
    <w:rsid w:val="006D6C85"/>
    <w:rsid w:val="006D7265"/>
    <w:rsid w:val="006D7C3E"/>
    <w:rsid w:val="006E0C44"/>
    <w:rsid w:val="006E0D57"/>
    <w:rsid w:val="006E10E9"/>
    <w:rsid w:val="006E191D"/>
    <w:rsid w:val="006E29A3"/>
    <w:rsid w:val="006E3D43"/>
    <w:rsid w:val="006E4EC2"/>
    <w:rsid w:val="006E4EE2"/>
    <w:rsid w:val="006E50CF"/>
    <w:rsid w:val="006E5233"/>
    <w:rsid w:val="006E541C"/>
    <w:rsid w:val="006E62AC"/>
    <w:rsid w:val="006E6738"/>
    <w:rsid w:val="006F01D2"/>
    <w:rsid w:val="006F2611"/>
    <w:rsid w:val="006F365C"/>
    <w:rsid w:val="006F47B5"/>
    <w:rsid w:val="006F50DF"/>
    <w:rsid w:val="006F69CC"/>
    <w:rsid w:val="006F6B2B"/>
    <w:rsid w:val="00700993"/>
    <w:rsid w:val="00700A6C"/>
    <w:rsid w:val="00701704"/>
    <w:rsid w:val="007018D4"/>
    <w:rsid w:val="00702AB9"/>
    <w:rsid w:val="0070387C"/>
    <w:rsid w:val="00705B3B"/>
    <w:rsid w:val="007061B4"/>
    <w:rsid w:val="007061BD"/>
    <w:rsid w:val="00706EFA"/>
    <w:rsid w:val="00707114"/>
    <w:rsid w:val="00707370"/>
    <w:rsid w:val="00710246"/>
    <w:rsid w:val="00711036"/>
    <w:rsid w:val="00711E50"/>
    <w:rsid w:val="00712E7E"/>
    <w:rsid w:val="00713C81"/>
    <w:rsid w:val="007150F9"/>
    <w:rsid w:val="00715718"/>
    <w:rsid w:val="00715D6B"/>
    <w:rsid w:val="0071690B"/>
    <w:rsid w:val="00716BBC"/>
    <w:rsid w:val="00717179"/>
    <w:rsid w:val="00717F13"/>
    <w:rsid w:val="00717F6C"/>
    <w:rsid w:val="00722972"/>
    <w:rsid w:val="00723466"/>
    <w:rsid w:val="007236A6"/>
    <w:rsid w:val="00723CFC"/>
    <w:rsid w:val="00725CB6"/>
    <w:rsid w:val="00726BE4"/>
    <w:rsid w:val="00726C08"/>
    <w:rsid w:val="0072713C"/>
    <w:rsid w:val="00727ABC"/>
    <w:rsid w:val="00727E30"/>
    <w:rsid w:val="00731E9A"/>
    <w:rsid w:val="0073327F"/>
    <w:rsid w:val="007339C1"/>
    <w:rsid w:val="00735993"/>
    <w:rsid w:val="0073692E"/>
    <w:rsid w:val="00740523"/>
    <w:rsid w:val="007407A7"/>
    <w:rsid w:val="00740D0E"/>
    <w:rsid w:val="00741C62"/>
    <w:rsid w:val="00742860"/>
    <w:rsid w:val="00742A2D"/>
    <w:rsid w:val="007446E4"/>
    <w:rsid w:val="00745654"/>
    <w:rsid w:val="00745CC1"/>
    <w:rsid w:val="00745E01"/>
    <w:rsid w:val="007502F0"/>
    <w:rsid w:val="007514A5"/>
    <w:rsid w:val="00751A56"/>
    <w:rsid w:val="00752792"/>
    <w:rsid w:val="007532C6"/>
    <w:rsid w:val="007534B2"/>
    <w:rsid w:val="00753DA3"/>
    <w:rsid w:val="00755208"/>
    <w:rsid w:val="00756716"/>
    <w:rsid w:val="00757E2B"/>
    <w:rsid w:val="007607A9"/>
    <w:rsid w:val="00760B94"/>
    <w:rsid w:val="00760B9D"/>
    <w:rsid w:val="007618CE"/>
    <w:rsid w:val="00762AE6"/>
    <w:rsid w:val="00762CF9"/>
    <w:rsid w:val="00763A34"/>
    <w:rsid w:val="00763D00"/>
    <w:rsid w:val="0076412E"/>
    <w:rsid w:val="00765151"/>
    <w:rsid w:val="0076533E"/>
    <w:rsid w:val="00765F6D"/>
    <w:rsid w:val="00766EF1"/>
    <w:rsid w:val="0076720C"/>
    <w:rsid w:val="00770283"/>
    <w:rsid w:val="007726F2"/>
    <w:rsid w:val="00772733"/>
    <w:rsid w:val="00773D58"/>
    <w:rsid w:val="007746A1"/>
    <w:rsid w:val="00774E7B"/>
    <w:rsid w:val="00776658"/>
    <w:rsid w:val="00776ABF"/>
    <w:rsid w:val="00777A1E"/>
    <w:rsid w:val="007803FD"/>
    <w:rsid w:val="00782740"/>
    <w:rsid w:val="00783236"/>
    <w:rsid w:val="00785FD5"/>
    <w:rsid w:val="00786705"/>
    <w:rsid w:val="00786CDB"/>
    <w:rsid w:val="00787BB8"/>
    <w:rsid w:val="007907F7"/>
    <w:rsid w:val="00793C2F"/>
    <w:rsid w:val="0079506D"/>
    <w:rsid w:val="00795569"/>
    <w:rsid w:val="007959ED"/>
    <w:rsid w:val="00797708"/>
    <w:rsid w:val="007A1500"/>
    <w:rsid w:val="007A389A"/>
    <w:rsid w:val="007A42BB"/>
    <w:rsid w:val="007A46D9"/>
    <w:rsid w:val="007A4EB1"/>
    <w:rsid w:val="007A5761"/>
    <w:rsid w:val="007A61BB"/>
    <w:rsid w:val="007B0B3E"/>
    <w:rsid w:val="007B327E"/>
    <w:rsid w:val="007B348D"/>
    <w:rsid w:val="007B379F"/>
    <w:rsid w:val="007B3BC7"/>
    <w:rsid w:val="007B4B91"/>
    <w:rsid w:val="007B56AC"/>
    <w:rsid w:val="007B6B80"/>
    <w:rsid w:val="007B6B96"/>
    <w:rsid w:val="007C06E8"/>
    <w:rsid w:val="007C13D7"/>
    <w:rsid w:val="007C3074"/>
    <w:rsid w:val="007C4A02"/>
    <w:rsid w:val="007C4ABA"/>
    <w:rsid w:val="007C5B19"/>
    <w:rsid w:val="007C5BBD"/>
    <w:rsid w:val="007C648D"/>
    <w:rsid w:val="007C6E27"/>
    <w:rsid w:val="007C7336"/>
    <w:rsid w:val="007D113F"/>
    <w:rsid w:val="007D1EF3"/>
    <w:rsid w:val="007D30A1"/>
    <w:rsid w:val="007D3640"/>
    <w:rsid w:val="007D3AAB"/>
    <w:rsid w:val="007D3CC9"/>
    <w:rsid w:val="007D5261"/>
    <w:rsid w:val="007D5836"/>
    <w:rsid w:val="007D6847"/>
    <w:rsid w:val="007D6CDF"/>
    <w:rsid w:val="007D70BD"/>
    <w:rsid w:val="007D7672"/>
    <w:rsid w:val="007D7FBC"/>
    <w:rsid w:val="007E0523"/>
    <w:rsid w:val="007E3762"/>
    <w:rsid w:val="007E392A"/>
    <w:rsid w:val="007E5168"/>
    <w:rsid w:val="007E552A"/>
    <w:rsid w:val="007E64BD"/>
    <w:rsid w:val="007E6607"/>
    <w:rsid w:val="007F26A2"/>
    <w:rsid w:val="007F39DD"/>
    <w:rsid w:val="007F4A8B"/>
    <w:rsid w:val="007F67B6"/>
    <w:rsid w:val="007F67E0"/>
    <w:rsid w:val="007F6919"/>
    <w:rsid w:val="007F6A61"/>
    <w:rsid w:val="007F748A"/>
    <w:rsid w:val="007F7C92"/>
    <w:rsid w:val="007F7E3E"/>
    <w:rsid w:val="0080003B"/>
    <w:rsid w:val="0080025A"/>
    <w:rsid w:val="0080089D"/>
    <w:rsid w:val="00800C7A"/>
    <w:rsid w:val="00801574"/>
    <w:rsid w:val="0080245A"/>
    <w:rsid w:val="00803D7B"/>
    <w:rsid w:val="0080612B"/>
    <w:rsid w:val="00807230"/>
    <w:rsid w:val="008072B3"/>
    <w:rsid w:val="00807CFA"/>
    <w:rsid w:val="00811CAB"/>
    <w:rsid w:val="008125DA"/>
    <w:rsid w:val="00813836"/>
    <w:rsid w:val="00813C6C"/>
    <w:rsid w:val="00813DA8"/>
    <w:rsid w:val="00814BE9"/>
    <w:rsid w:val="00814C0F"/>
    <w:rsid w:val="0081558A"/>
    <w:rsid w:val="00815A0D"/>
    <w:rsid w:val="008161E8"/>
    <w:rsid w:val="00816EC1"/>
    <w:rsid w:val="00817ABF"/>
    <w:rsid w:val="008205B4"/>
    <w:rsid w:val="00821B9F"/>
    <w:rsid w:val="00823650"/>
    <w:rsid w:val="00824DC0"/>
    <w:rsid w:val="00825CB6"/>
    <w:rsid w:val="00826436"/>
    <w:rsid w:val="008269C8"/>
    <w:rsid w:val="00826BB6"/>
    <w:rsid w:val="00831426"/>
    <w:rsid w:val="0083184D"/>
    <w:rsid w:val="00835ED7"/>
    <w:rsid w:val="00840223"/>
    <w:rsid w:val="00840514"/>
    <w:rsid w:val="0084168C"/>
    <w:rsid w:val="0084206F"/>
    <w:rsid w:val="0084231B"/>
    <w:rsid w:val="00842761"/>
    <w:rsid w:val="008438AE"/>
    <w:rsid w:val="00843FE4"/>
    <w:rsid w:val="00845EB7"/>
    <w:rsid w:val="008468F5"/>
    <w:rsid w:val="00847200"/>
    <w:rsid w:val="00847A02"/>
    <w:rsid w:val="00847B1E"/>
    <w:rsid w:val="0085142C"/>
    <w:rsid w:val="008527F8"/>
    <w:rsid w:val="008528F0"/>
    <w:rsid w:val="00853896"/>
    <w:rsid w:val="00855110"/>
    <w:rsid w:val="00857655"/>
    <w:rsid w:val="0086110A"/>
    <w:rsid w:val="008619E3"/>
    <w:rsid w:val="00861E31"/>
    <w:rsid w:val="00862309"/>
    <w:rsid w:val="008624BC"/>
    <w:rsid w:val="00863497"/>
    <w:rsid w:val="00864DF4"/>
    <w:rsid w:val="00866284"/>
    <w:rsid w:val="008666B4"/>
    <w:rsid w:val="008666EC"/>
    <w:rsid w:val="00870114"/>
    <w:rsid w:val="00870172"/>
    <w:rsid w:val="00870538"/>
    <w:rsid w:val="00870C8E"/>
    <w:rsid w:val="008739E4"/>
    <w:rsid w:val="00873CE1"/>
    <w:rsid w:val="00873F12"/>
    <w:rsid w:val="00874AE5"/>
    <w:rsid w:val="00874B9D"/>
    <w:rsid w:val="00876408"/>
    <w:rsid w:val="008767A4"/>
    <w:rsid w:val="00877490"/>
    <w:rsid w:val="00877799"/>
    <w:rsid w:val="008777EF"/>
    <w:rsid w:val="0088035C"/>
    <w:rsid w:val="00880C51"/>
    <w:rsid w:val="00880D56"/>
    <w:rsid w:val="00882343"/>
    <w:rsid w:val="008823A1"/>
    <w:rsid w:val="00882AA2"/>
    <w:rsid w:val="0088377D"/>
    <w:rsid w:val="00885A28"/>
    <w:rsid w:val="0088669D"/>
    <w:rsid w:val="008870DD"/>
    <w:rsid w:val="00887705"/>
    <w:rsid w:val="008913A6"/>
    <w:rsid w:val="008916E6"/>
    <w:rsid w:val="008924AB"/>
    <w:rsid w:val="00892B1B"/>
    <w:rsid w:val="00892BC5"/>
    <w:rsid w:val="008937C0"/>
    <w:rsid w:val="0089487D"/>
    <w:rsid w:val="00896528"/>
    <w:rsid w:val="00897F1D"/>
    <w:rsid w:val="008A0AAD"/>
    <w:rsid w:val="008A1B5E"/>
    <w:rsid w:val="008A5125"/>
    <w:rsid w:val="008A5C88"/>
    <w:rsid w:val="008B2185"/>
    <w:rsid w:val="008B244A"/>
    <w:rsid w:val="008B2C8F"/>
    <w:rsid w:val="008B2E5B"/>
    <w:rsid w:val="008B5479"/>
    <w:rsid w:val="008B56FB"/>
    <w:rsid w:val="008B63B2"/>
    <w:rsid w:val="008B6D8C"/>
    <w:rsid w:val="008B6E0E"/>
    <w:rsid w:val="008B6F11"/>
    <w:rsid w:val="008B7126"/>
    <w:rsid w:val="008C18A3"/>
    <w:rsid w:val="008C4255"/>
    <w:rsid w:val="008C6792"/>
    <w:rsid w:val="008C712E"/>
    <w:rsid w:val="008D0AA1"/>
    <w:rsid w:val="008D2B7C"/>
    <w:rsid w:val="008D3304"/>
    <w:rsid w:val="008D3E4C"/>
    <w:rsid w:val="008D523C"/>
    <w:rsid w:val="008D58BA"/>
    <w:rsid w:val="008D6577"/>
    <w:rsid w:val="008D6A8B"/>
    <w:rsid w:val="008D7E47"/>
    <w:rsid w:val="008E0B87"/>
    <w:rsid w:val="008E29E8"/>
    <w:rsid w:val="008E2BBD"/>
    <w:rsid w:val="008E53B6"/>
    <w:rsid w:val="008E59D4"/>
    <w:rsid w:val="008E5D58"/>
    <w:rsid w:val="008E6697"/>
    <w:rsid w:val="008E6DBD"/>
    <w:rsid w:val="008F0E9B"/>
    <w:rsid w:val="008F10F2"/>
    <w:rsid w:val="008F10FB"/>
    <w:rsid w:val="008F153B"/>
    <w:rsid w:val="008F1F53"/>
    <w:rsid w:val="008F3AE7"/>
    <w:rsid w:val="008F453F"/>
    <w:rsid w:val="008F6DCC"/>
    <w:rsid w:val="00901FC5"/>
    <w:rsid w:val="00902126"/>
    <w:rsid w:val="00902566"/>
    <w:rsid w:val="00902B9A"/>
    <w:rsid w:val="00903040"/>
    <w:rsid w:val="0090492A"/>
    <w:rsid w:val="00906D37"/>
    <w:rsid w:val="00907639"/>
    <w:rsid w:val="00907AC7"/>
    <w:rsid w:val="00907C7C"/>
    <w:rsid w:val="009121FC"/>
    <w:rsid w:val="0091328A"/>
    <w:rsid w:val="00913CA3"/>
    <w:rsid w:val="009152E4"/>
    <w:rsid w:val="00915905"/>
    <w:rsid w:val="00915EB0"/>
    <w:rsid w:val="009162B9"/>
    <w:rsid w:val="0091678A"/>
    <w:rsid w:val="0091732E"/>
    <w:rsid w:val="0092128D"/>
    <w:rsid w:val="009218B5"/>
    <w:rsid w:val="00921A2A"/>
    <w:rsid w:val="00922B79"/>
    <w:rsid w:val="00926590"/>
    <w:rsid w:val="009267B4"/>
    <w:rsid w:val="00931901"/>
    <w:rsid w:val="00933FD3"/>
    <w:rsid w:val="009350A2"/>
    <w:rsid w:val="0093637C"/>
    <w:rsid w:val="009365A5"/>
    <w:rsid w:val="009370F7"/>
    <w:rsid w:val="009372D5"/>
    <w:rsid w:val="0094001F"/>
    <w:rsid w:val="00940414"/>
    <w:rsid w:val="00940AD1"/>
    <w:rsid w:val="009416F2"/>
    <w:rsid w:val="009445A4"/>
    <w:rsid w:val="0094635B"/>
    <w:rsid w:val="00947567"/>
    <w:rsid w:val="00947C18"/>
    <w:rsid w:val="00950ABD"/>
    <w:rsid w:val="00951223"/>
    <w:rsid w:val="00952DC5"/>
    <w:rsid w:val="009541E4"/>
    <w:rsid w:val="00954AC6"/>
    <w:rsid w:val="00955415"/>
    <w:rsid w:val="009568D9"/>
    <w:rsid w:val="009571C2"/>
    <w:rsid w:val="009573F7"/>
    <w:rsid w:val="009610FA"/>
    <w:rsid w:val="009612A4"/>
    <w:rsid w:val="00962DB7"/>
    <w:rsid w:val="00964781"/>
    <w:rsid w:val="00966FC8"/>
    <w:rsid w:val="009675D8"/>
    <w:rsid w:val="00971412"/>
    <w:rsid w:val="00971E28"/>
    <w:rsid w:val="0097302E"/>
    <w:rsid w:val="00973A21"/>
    <w:rsid w:val="00980333"/>
    <w:rsid w:val="0098122D"/>
    <w:rsid w:val="00982C58"/>
    <w:rsid w:val="00983244"/>
    <w:rsid w:val="00984601"/>
    <w:rsid w:val="0098487E"/>
    <w:rsid w:val="0098545A"/>
    <w:rsid w:val="00985A17"/>
    <w:rsid w:val="009865F5"/>
    <w:rsid w:val="00987C10"/>
    <w:rsid w:val="00990536"/>
    <w:rsid w:val="00990DA8"/>
    <w:rsid w:val="00991423"/>
    <w:rsid w:val="0099197F"/>
    <w:rsid w:val="00993316"/>
    <w:rsid w:val="0099729C"/>
    <w:rsid w:val="009A04B6"/>
    <w:rsid w:val="009A14B0"/>
    <w:rsid w:val="009A1516"/>
    <w:rsid w:val="009A4181"/>
    <w:rsid w:val="009A5077"/>
    <w:rsid w:val="009A5C50"/>
    <w:rsid w:val="009A6620"/>
    <w:rsid w:val="009A7B76"/>
    <w:rsid w:val="009B27DB"/>
    <w:rsid w:val="009B2C1C"/>
    <w:rsid w:val="009B2D87"/>
    <w:rsid w:val="009B54B3"/>
    <w:rsid w:val="009B5936"/>
    <w:rsid w:val="009B5AFB"/>
    <w:rsid w:val="009B5CDD"/>
    <w:rsid w:val="009B616B"/>
    <w:rsid w:val="009C03B9"/>
    <w:rsid w:val="009C0429"/>
    <w:rsid w:val="009C085E"/>
    <w:rsid w:val="009C18E1"/>
    <w:rsid w:val="009C20B1"/>
    <w:rsid w:val="009C237E"/>
    <w:rsid w:val="009C249F"/>
    <w:rsid w:val="009C3388"/>
    <w:rsid w:val="009C453F"/>
    <w:rsid w:val="009C52DC"/>
    <w:rsid w:val="009C60EF"/>
    <w:rsid w:val="009D0757"/>
    <w:rsid w:val="009D1451"/>
    <w:rsid w:val="009D3CC0"/>
    <w:rsid w:val="009D50D3"/>
    <w:rsid w:val="009D5783"/>
    <w:rsid w:val="009D7C1E"/>
    <w:rsid w:val="009E05B7"/>
    <w:rsid w:val="009E0AF4"/>
    <w:rsid w:val="009E2343"/>
    <w:rsid w:val="009E52D1"/>
    <w:rsid w:val="009E5305"/>
    <w:rsid w:val="009E54E7"/>
    <w:rsid w:val="009E5554"/>
    <w:rsid w:val="009E6C19"/>
    <w:rsid w:val="009E714D"/>
    <w:rsid w:val="009F0A88"/>
    <w:rsid w:val="009F1625"/>
    <w:rsid w:val="009F1AAB"/>
    <w:rsid w:val="009F2309"/>
    <w:rsid w:val="009F3126"/>
    <w:rsid w:val="009F3F88"/>
    <w:rsid w:val="009F4BB4"/>
    <w:rsid w:val="009F5D04"/>
    <w:rsid w:val="00A014F1"/>
    <w:rsid w:val="00A018B5"/>
    <w:rsid w:val="00A02423"/>
    <w:rsid w:val="00A0259B"/>
    <w:rsid w:val="00A028FB"/>
    <w:rsid w:val="00A04349"/>
    <w:rsid w:val="00A05522"/>
    <w:rsid w:val="00A06A10"/>
    <w:rsid w:val="00A07E54"/>
    <w:rsid w:val="00A11474"/>
    <w:rsid w:val="00A11625"/>
    <w:rsid w:val="00A12449"/>
    <w:rsid w:val="00A12E29"/>
    <w:rsid w:val="00A132DA"/>
    <w:rsid w:val="00A13D6F"/>
    <w:rsid w:val="00A15A98"/>
    <w:rsid w:val="00A173D7"/>
    <w:rsid w:val="00A2199F"/>
    <w:rsid w:val="00A22851"/>
    <w:rsid w:val="00A2289A"/>
    <w:rsid w:val="00A230D8"/>
    <w:rsid w:val="00A25173"/>
    <w:rsid w:val="00A25A47"/>
    <w:rsid w:val="00A26548"/>
    <w:rsid w:val="00A270F2"/>
    <w:rsid w:val="00A273C8"/>
    <w:rsid w:val="00A317A3"/>
    <w:rsid w:val="00A320DD"/>
    <w:rsid w:val="00A32AC1"/>
    <w:rsid w:val="00A33CCA"/>
    <w:rsid w:val="00A3567B"/>
    <w:rsid w:val="00A35DE8"/>
    <w:rsid w:val="00A363C8"/>
    <w:rsid w:val="00A4094F"/>
    <w:rsid w:val="00A40E9C"/>
    <w:rsid w:val="00A43DA2"/>
    <w:rsid w:val="00A46092"/>
    <w:rsid w:val="00A4647B"/>
    <w:rsid w:val="00A46FFC"/>
    <w:rsid w:val="00A543E9"/>
    <w:rsid w:val="00A55254"/>
    <w:rsid w:val="00A554E4"/>
    <w:rsid w:val="00A5597A"/>
    <w:rsid w:val="00A56E8B"/>
    <w:rsid w:val="00A57599"/>
    <w:rsid w:val="00A6093E"/>
    <w:rsid w:val="00A61DB6"/>
    <w:rsid w:val="00A64E33"/>
    <w:rsid w:val="00A65DF0"/>
    <w:rsid w:val="00A6739A"/>
    <w:rsid w:val="00A67F32"/>
    <w:rsid w:val="00A708D4"/>
    <w:rsid w:val="00A720FE"/>
    <w:rsid w:val="00A72E61"/>
    <w:rsid w:val="00A73260"/>
    <w:rsid w:val="00A73494"/>
    <w:rsid w:val="00A73F2C"/>
    <w:rsid w:val="00A7600A"/>
    <w:rsid w:val="00A80073"/>
    <w:rsid w:val="00A808DE"/>
    <w:rsid w:val="00A81487"/>
    <w:rsid w:val="00A816E2"/>
    <w:rsid w:val="00A81E12"/>
    <w:rsid w:val="00A82E8D"/>
    <w:rsid w:val="00A8368A"/>
    <w:rsid w:val="00A847AD"/>
    <w:rsid w:val="00A85296"/>
    <w:rsid w:val="00A8531D"/>
    <w:rsid w:val="00A85BF4"/>
    <w:rsid w:val="00A85EF8"/>
    <w:rsid w:val="00A86B95"/>
    <w:rsid w:val="00A901AD"/>
    <w:rsid w:val="00A90719"/>
    <w:rsid w:val="00A90782"/>
    <w:rsid w:val="00A93843"/>
    <w:rsid w:val="00A95309"/>
    <w:rsid w:val="00A9572A"/>
    <w:rsid w:val="00A9596C"/>
    <w:rsid w:val="00A95EE6"/>
    <w:rsid w:val="00A96111"/>
    <w:rsid w:val="00A964C8"/>
    <w:rsid w:val="00A97A50"/>
    <w:rsid w:val="00A97FD5"/>
    <w:rsid w:val="00AA019A"/>
    <w:rsid w:val="00AA0F72"/>
    <w:rsid w:val="00AA155E"/>
    <w:rsid w:val="00AA2C17"/>
    <w:rsid w:val="00AA362C"/>
    <w:rsid w:val="00AA526C"/>
    <w:rsid w:val="00AA7D82"/>
    <w:rsid w:val="00AB0617"/>
    <w:rsid w:val="00AB3063"/>
    <w:rsid w:val="00AB325F"/>
    <w:rsid w:val="00AB4226"/>
    <w:rsid w:val="00AB4382"/>
    <w:rsid w:val="00AB55AC"/>
    <w:rsid w:val="00AB5BA1"/>
    <w:rsid w:val="00AB5FD9"/>
    <w:rsid w:val="00AB6D84"/>
    <w:rsid w:val="00AB7E4A"/>
    <w:rsid w:val="00AC0908"/>
    <w:rsid w:val="00AC09F7"/>
    <w:rsid w:val="00AC2235"/>
    <w:rsid w:val="00AC277D"/>
    <w:rsid w:val="00AC29EC"/>
    <w:rsid w:val="00AC4909"/>
    <w:rsid w:val="00AC6812"/>
    <w:rsid w:val="00AC68CF"/>
    <w:rsid w:val="00AD0F4B"/>
    <w:rsid w:val="00AD1492"/>
    <w:rsid w:val="00AD1D15"/>
    <w:rsid w:val="00AD2A02"/>
    <w:rsid w:val="00AD2E8C"/>
    <w:rsid w:val="00AD329D"/>
    <w:rsid w:val="00AD4D05"/>
    <w:rsid w:val="00AD574B"/>
    <w:rsid w:val="00AD6740"/>
    <w:rsid w:val="00AD68C7"/>
    <w:rsid w:val="00AD7F13"/>
    <w:rsid w:val="00AE03AC"/>
    <w:rsid w:val="00AE086D"/>
    <w:rsid w:val="00AE0A36"/>
    <w:rsid w:val="00AE2672"/>
    <w:rsid w:val="00AE4C4F"/>
    <w:rsid w:val="00AE706A"/>
    <w:rsid w:val="00AE717D"/>
    <w:rsid w:val="00AE79BF"/>
    <w:rsid w:val="00AF0371"/>
    <w:rsid w:val="00AF42BA"/>
    <w:rsid w:val="00AF4314"/>
    <w:rsid w:val="00AF47A6"/>
    <w:rsid w:val="00AF51EA"/>
    <w:rsid w:val="00AF549C"/>
    <w:rsid w:val="00B0181B"/>
    <w:rsid w:val="00B022C9"/>
    <w:rsid w:val="00B02368"/>
    <w:rsid w:val="00B03B3C"/>
    <w:rsid w:val="00B03C2C"/>
    <w:rsid w:val="00B03F38"/>
    <w:rsid w:val="00B0528D"/>
    <w:rsid w:val="00B0555C"/>
    <w:rsid w:val="00B06756"/>
    <w:rsid w:val="00B13AB2"/>
    <w:rsid w:val="00B14EBB"/>
    <w:rsid w:val="00B1581D"/>
    <w:rsid w:val="00B1640F"/>
    <w:rsid w:val="00B17B46"/>
    <w:rsid w:val="00B2019F"/>
    <w:rsid w:val="00B210B4"/>
    <w:rsid w:val="00B21134"/>
    <w:rsid w:val="00B24BD9"/>
    <w:rsid w:val="00B27FCC"/>
    <w:rsid w:val="00B30606"/>
    <w:rsid w:val="00B30713"/>
    <w:rsid w:val="00B320A8"/>
    <w:rsid w:val="00B3475B"/>
    <w:rsid w:val="00B365BB"/>
    <w:rsid w:val="00B368D8"/>
    <w:rsid w:val="00B37234"/>
    <w:rsid w:val="00B37B18"/>
    <w:rsid w:val="00B434DD"/>
    <w:rsid w:val="00B436DB"/>
    <w:rsid w:val="00B44315"/>
    <w:rsid w:val="00B44DBA"/>
    <w:rsid w:val="00B44E68"/>
    <w:rsid w:val="00B458A0"/>
    <w:rsid w:val="00B45E0D"/>
    <w:rsid w:val="00B51D32"/>
    <w:rsid w:val="00B535DD"/>
    <w:rsid w:val="00B53C1D"/>
    <w:rsid w:val="00B54419"/>
    <w:rsid w:val="00B547B2"/>
    <w:rsid w:val="00B5591A"/>
    <w:rsid w:val="00B56036"/>
    <w:rsid w:val="00B569A6"/>
    <w:rsid w:val="00B60122"/>
    <w:rsid w:val="00B6321B"/>
    <w:rsid w:val="00B6464F"/>
    <w:rsid w:val="00B64CC5"/>
    <w:rsid w:val="00B666C4"/>
    <w:rsid w:val="00B71189"/>
    <w:rsid w:val="00B73A28"/>
    <w:rsid w:val="00B73C11"/>
    <w:rsid w:val="00B747C7"/>
    <w:rsid w:val="00B75FED"/>
    <w:rsid w:val="00B77206"/>
    <w:rsid w:val="00B8038D"/>
    <w:rsid w:val="00B80C91"/>
    <w:rsid w:val="00B81D03"/>
    <w:rsid w:val="00B82897"/>
    <w:rsid w:val="00B8344D"/>
    <w:rsid w:val="00B836E9"/>
    <w:rsid w:val="00B842E9"/>
    <w:rsid w:val="00B85017"/>
    <w:rsid w:val="00B85972"/>
    <w:rsid w:val="00B90A24"/>
    <w:rsid w:val="00B91A17"/>
    <w:rsid w:val="00B91FED"/>
    <w:rsid w:val="00B934A3"/>
    <w:rsid w:val="00B939E3"/>
    <w:rsid w:val="00B9463E"/>
    <w:rsid w:val="00B9474B"/>
    <w:rsid w:val="00B94B38"/>
    <w:rsid w:val="00B96924"/>
    <w:rsid w:val="00B969FB"/>
    <w:rsid w:val="00BA017F"/>
    <w:rsid w:val="00BA2E65"/>
    <w:rsid w:val="00BA390A"/>
    <w:rsid w:val="00BA39BC"/>
    <w:rsid w:val="00BA3C44"/>
    <w:rsid w:val="00BB055D"/>
    <w:rsid w:val="00BB128B"/>
    <w:rsid w:val="00BB206B"/>
    <w:rsid w:val="00BB2D6F"/>
    <w:rsid w:val="00BB454C"/>
    <w:rsid w:val="00BB6F52"/>
    <w:rsid w:val="00BC08E3"/>
    <w:rsid w:val="00BC090A"/>
    <w:rsid w:val="00BC14F2"/>
    <w:rsid w:val="00BC19C2"/>
    <w:rsid w:val="00BC280F"/>
    <w:rsid w:val="00BC3FD6"/>
    <w:rsid w:val="00BC489C"/>
    <w:rsid w:val="00BC6B44"/>
    <w:rsid w:val="00BC7B28"/>
    <w:rsid w:val="00BD11B9"/>
    <w:rsid w:val="00BD2714"/>
    <w:rsid w:val="00BD27B4"/>
    <w:rsid w:val="00BD6498"/>
    <w:rsid w:val="00BE032A"/>
    <w:rsid w:val="00BE2648"/>
    <w:rsid w:val="00BE2A58"/>
    <w:rsid w:val="00BE2CC5"/>
    <w:rsid w:val="00BE3776"/>
    <w:rsid w:val="00BE3957"/>
    <w:rsid w:val="00BE48B3"/>
    <w:rsid w:val="00BF0507"/>
    <w:rsid w:val="00BF0FD1"/>
    <w:rsid w:val="00BF1B95"/>
    <w:rsid w:val="00BF20A4"/>
    <w:rsid w:val="00BF3396"/>
    <w:rsid w:val="00BF4688"/>
    <w:rsid w:val="00BF4F3B"/>
    <w:rsid w:val="00BF69DA"/>
    <w:rsid w:val="00BF6D28"/>
    <w:rsid w:val="00C021FE"/>
    <w:rsid w:val="00C024C9"/>
    <w:rsid w:val="00C034C4"/>
    <w:rsid w:val="00C0378E"/>
    <w:rsid w:val="00C04E18"/>
    <w:rsid w:val="00C0617B"/>
    <w:rsid w:val="00C078AE"/>
    <w:rsid w:val="00C101A1"/>
    <w:rsid w:val="00C10429"/>
    <w:rsid w:val="00C10E19"/>
    <w:rsid w:val="00C11C3A"/>
    <w:rsid w:val="00C122C5"/>
    <w:rsid w:val="00C13DEF"/>
    <w:rsid w:val="00C14FFD"/>
    <w:rsid w:val="00C168E8"/>
    <w:rsid w:val="00C17100"/>
    <w:rsid w:val="00C17FF2"/>
    <w:rsid w:val="00C20058"/>
    <w:rsid w:val="00C2276B"/>
    <w:rsid w:val="00C22CC0"/>
    <w:rsid w:val="00C22E24"/>
    <w:rsid w:val="00C25476"/>
    <w:rsid w:val="00C261E3"/>
    <w:rsid w:val="00C30D7E"/>
    <w:rsid w:val="00C319DF"/>
    <w:rsid w:val="00C33432"/>
    <w:rsid w:val="00C33C49"/>
    <w:rsid w:val="00C34C97"/>
    <w:rsid w:val="00C36025"/>
    <w:rsid w:val="00C36497"/>
    <w:rsid w:val="00C37441"/>
    <w:rsid w:val="00C3782F"/>
    <w:rsid w:val="00C40CB5"/>
    <w:rsid w:val="00C41092"/>
    <w:rsid w:val="00C414A2"/>
    <w:rsid w:val="00C415D8"/>
    <w:rsid w:val="00C417A9"/>
    <w:rsid w:val="00C4231F"/>
    <w:rsid w:val="00C45BAB"/>
    <w:rsid w:val="00C45F88"/>
    <w:rsid w:val="00C4637C"/>
    <w:rsid w:val="00C46EC2"/>
    <w:rsid w:val="00C5284E"/>
    <w:rsid w:val="00C529D4"/>
    <w:rsid w:val="00C53336"/>
    <w:rsid w:val="00C54593"/>
    <w:rsid w:val="00C55796"/>
    <w:rsid w:val="00C55F89"/>
    <w:rsid w:val="00C56434"/>
    <w:rsid w:val="00C5705A"/>
    <w:rsid w:val="00C5793E"/>
    <w:rsid w:val="00C61C6D"/>
    <w:rsid w:val="00C62895"/>
    <w:rsid w:val="00C6382E"/>
    <w:rsid w:val="00C643CD"/>
    <w:rsid w:val="00C64611"/>
    <w:rsid w:val="00C64C2D"/>
    <w:rsid w:val="00C64C79"/>
    <w:rsid w:val="00C66FD4"/>
    <w:rsid w:val="00C70467"/>
    <w:rsid w:val="00C7113F"/>
    <w:rsid w:val="00C71700"/>
    <w:rsid w:val="00C721CF"/>
    <w:rsid w:val="00C7244F"/>
    <w:rsid w:val="00C724EA"/>
    <w:rsid w:val="00C7728F"/>
    <w:rsid w:val="00C81680"/>
    <w:rsid w:val="00C842FE"/>
    <w:rsid w:val="00C864FD"/>
    <w:rsid w:val="00C87B1D"/>
    <w:rsid w:val="00C90F17"/>
    <w:rsid w:val="00C9120D"/>
    <w:rsid w:val="00C9326B"/>
    <w:rsid w:val="00C94D29"/>
    <w:rsid w:val="00C94E39"/>
    <w:rsid w:val="00C95379"/>
    <w:rsid w:val="00C958F5"/>
    <w:rsid w:val="00C95A6E"/>
    <w:rsid w:val="00C97F4B"/>
    <w:rsid w:val="00CA0898"/>
    <w:rsid w:val="00CA26A8"/>
    <w:rsid w:val="00CA301A"/>
    <w:rsid w:val="00CA7336"/>
    <w:rsid w:val="00CA7F33"/>
    <w:rsid w:val="00CB0107"/>
    <w:rsid w:val="00CB0A87"/>
    <w:rsid w:val="00CB1685"/>
    <w:rsid w:val="00CB1D12"/>
    <w:rsid w:val="00CB23D7"/>
    <w:rsid w:val="00CB40D8"/>
    <w:rsid w:val="00CB7192"/>
    <w:rsid w:val="00CC02CD"/>
    <w:rsid w:val="00CC31E9"/>
    <w:rsid w:val="00CC3790"/>
    <w:rsid w:val="00CC4DB4"/>
    <w:rsid w:val="00CC5119"/>
    <w:rsid w:val="00CC6202"/>
    <w:rsid w:val="00CC65DA"/>
    <w:rsid w:val="00CC6C8F"/>
    <w:rsid w:val="00CC791D"/>
    <w:rsid w:val="00CD0FCF"/>
    <w:rsid w:val="00CD147D"/>
    <w:rsid w:val="00CD1A78"/>
    <w:rsid w:val="00CD293D"/>
    <w:rsid w:val="00CD3130"/>
    <w:rsid w:val="00CD32E7"/>
    <w:rsid w:val="00CD3357"/>
    <w:rsid w:val="00CD3F66"/>
    <w:rsid w:val="00CD4E9B"/>
    <w:rsid w:val="00CD4F95"/>
    <w:rsid w:val="00CD4FE0"/>
    <w:rsid w:val="00CD66CF"/>
    <w:rsid w:val="00CD6C5C"/>
    <w:rsid w:val="00CD7778"/>
    <w:rsid w:val="00CE19A4"/>
    <w:rsid w:val="00CE3D2A"/>
    <w:rsid w:val="00CE3F35"/>
    <w:rsid w:val="00CE55DC"/>
    <w:rsid w:val="00CE6944"/>
    <w:rsid w:val="00CF0585"/>
    <w:rsid w:val="00CF113C"/>
    <w:rsid w:val="00CF11EF"/>
    <w:rsid w:val="00CF1542"/>
    <w:rsid w:val="00CF23A3"/>
    <w:rsid w:val="00CF31AB"/>
    <w:rsid w:val="00CF3354"/>
    <w:rsid w:val="00CF3F7B"/>
    <w:rsid w:val="00CF437F"/>
    <w:rsid w:val="00CF4BAC"/>
    <w:rsid w:val="00CF54AE"/>
    <w:rsid w:val="00CF61DC"/>
    <w:rsid w:val="00CF6CF1"/>
    <w:rsid w:val="00D0220A"/>
    <w:rsid w:val="00D02B74"/>
    <w:rsid w:val="00D03BAB"/>
    <w:rsid w:val="00D0435C"/>
    <w:rsid w:val="00D05C88"/>
    <w:rsid w:val="00D05DE9"/>
    <w:rsid w:val="00D0691D"/>
    <w:rsid w:val="00D071A1"/>
    <w:rsid w:val="00D078A0"/>
    <w:rsid w:val="00D101E3"/>
    <w:rsid w:val="00D107CC"/>
    <w:rsid w:val="00D10EDB"/>
    <w:rsid w:val="00D1183A"/>
    <w:rsid w:val="00D16A44"/>
    <w:rsid w:val="00D173D4"/>
    <w:rsid w:val="00D200E4"/>
    <w:rsid w:val="00D25FF8"/>
    <w:rsid w:val="00D26FB6"/>
    <w:rsid w:val="00D321BA"/>
    <w:rsid w:val="00D32980"/>
    <w:rsid w:val="00D32B6C"/>
    <w:rsid w:val="00D33677"/>
    <w:rsid w:val="00D33D76"/>
    <w:rsid w:val="00D34898"/>
    <w:rsid w:val="00D34EFD"/>
    <w:rsid w:val="00D3600B"/>
    <w:rsid w:val="00D36DB0"/>
    <w:rsid w:val="00D37C8E"/>
    <w:rsid w:val="00D406E3"/>
    <w:rsid w:val="00D41673"/>
    <w:rsid w:val="00D41934"/>
    <w:rsid w:val="00D4243A"/>
    <w:rsid w:val="00D426E1"/>
    <w:rsid w:val="00D45D94"/>
    <w:rsid w:val="00D477D4"/>
    <w:rsid w:val="00D5011D"/>
    <w:rsid w:val="00D50503"/>
    <w:rsid w:val="00D50DF8"/>
    <w:rsid w:val="00D50FD3"/>
    <w:rsid w:val="00D55484"/>
    <w:rsid w:val="00D6257F"/>
    <w:rsid w:val="00D637FE"/>
    <w:rsid w:val="00D63E57"/>
    <w:rsid w:val="00D6541B"/>
    <w:rsid w:val="00D6571E"/>
    <w:rsid w:val="00D66F82"/>
    <w:rsid w:val="00D67ACA"/>
    <w:rsid w:val="00D67E14"/>
    <w:rsid w:val="00D706A6"/>
    <w:rsid w:val="00D719AF"/>
    <w:rsid w:val="00D71A6E"/>
    <w:rsid w:val="00D72960"/>
    <w:rsid w:val="00D750A4"/>
    <w:rsid w:val="00D75440"/>
    <w:rsid w:val="00D76722"/>
    <w:rsid w:val="00D76889"/>
    <w:rsid w:val="00D80299"/>
    <w:rsid w:val="00D82526"/>
    <w:rsid w:val="00D826CA"/>
    <w:rsid w:val="00D82F6F"/>
    <w:rsid w:val="00D830E3"/>
    <w:rsid w:val="00D83766"/>
    <w:rsid w:val="00D844C6"/>
    <w:rsid w:val="00D869DB"/>
    <w:rsid w:val="00D90FD2"/>
    <w:rsid w:val="00D914C4"/>
    <w:rsid w:val="00D9156F"/>
    <w:rsid w:val="00D922C5"/>
    <w:rsid w:val="00D93765"/>
    <w:rsid w:val="00D93A01"/>
    <w:rsid w:val="00D951EC"/>
    <w:rsid w:val="00D96198"/>
    <w:rsid w:val="00D97A98"/>
    <w:rsid w:val="00DA22B7"/>
    <w:rsid w:val="00DA2B3A"/>
    <w:rsid w:val="00DA40CF"/>
    <w:rsid w:val="00DA5264"/>
    <w:rsid w:val="00DA601A"/>
    <w:rsid w:val="00DA65A4"/>
    <w:rsid w:val="00DA6E84"/>
    <w:rsid w:val="00DA7B84"/>
    <w:rsid w:val="00DB1993"/>
    <w:rsid w:val="00DB27CA"/>
    <w:rsid w:val="00DB2D1F"/>
    <w:rsid w:val="00DB375A"/>
    <w:rsid w:val="00DB37B6"/>
    <w:rsid w:val="00DB4295"/>
    <w:rsid w:val="00DB43D6"/>
    <w:rsid w:val="00DB4DD7"/>
    <w:rsid w:val="00DB5660"/>
    <w:rsid w:val="00DB685D"/>
    <w:rsid w:val="00DB6894"/>
    <w:rsid w:val="00DB6BF3"/>
    <w:rsid w:val="00DC2B40"/>
    <w:rsid w:val="00DC4020"/>
    <w:rsid w:val="00DC42C9"/>
    <w:rsid w:val="00DC4BA1"/>
    <w:rsid w:val="00DC6298"/>
    <w:rsid w:val="00DC6749"/>
    <w:rsid w:val="00DC75B2"/>
    <w:rsid w:val="00DD1BEF"/>
    <w:rsid w:val="00DD210E"/>
    <w:rsid w:val="00DD451F"/>
    <w:rsid w:val="00DD5D97"/>
    <w:rsid w:val="00DD6A3C"/>
    <w:rsid w:val="00DD6C90"/>
    <w:rsid w:val="00DD7BC8"/>
    <w:rsid w:val="00DD7DD8"/>
    <w:rsid w:val="00DE00D5"/>
    <w:rsid w:val="00DE0E67"/>
    <w:rsid w:val="00DE0E89"/>
    <w:rsid w:val="00DE2B8A"/>
    <w:rsid w:val="00DE532E"/>
    <w:rsid w:val="00DE5516"/>
    <w:rsid w:val="00DE757A"/>
    <w:rsid w:val="00DE76C6"/>
    <w:rsid w:val="00DE79F8"/>
    <w:rsid w:val="00DF04FB"/>
    <w:rsid w:val="00DF165A"/>
    <w:rsid w:val="00DF2960"/>
    <w:rsid w:val="00DF4205"/>
    <w:rsid w:val="00DF4208"/>
    <w:rsid w:val="00E02A5E"/>
    <w:rsid w:val="00E04246"/>
    <w:rsid w:val="00E043E2"/>
    <w:rsid w:val="00E06951"/>
    <w:rsid w:val="00E0720F"/>
    <w:rsid w:val="00E0754B"/>
    <w:rsid w:val="00E07625"/>
    <w:rsid w:val="00E103DA"/>
    <w:rsid w:val="00E10A7B"/>
    <w:rsid w:val="00E118AD"/>
    <w:rsid w:val="00E11A54"/>
    <w:rsid w:val="00E15313"/>
    <w:rsid w:val="00E16222"/>
    <w:rsid w:val="00E16C62"/>
    <w:rsid w:val="00E17703"/>
    <w:rsid w:val="00E17984"/>
    <w:rsid w:val="00E20A9A"/>
    <w:rsid w:val="00E20EB9"/>
    <w:rsid w:val="00E2233A"/>
    <w:rsid w:val="00E24C63"/>
    <w:rsid w:val="00E2710B"/>
    <w:rsid w:val="00E27120"/>
    <w:rsid w:val="00E27409"/>
    <w:rsid w:val="00E27B57"/>
    <w:rsid w:val="00E27F98"/>
    <w:rsid w:val="00E31351"/>
    <w:rsid w:val="00E334A8"/>
    <w:rsid w:val="00E33E69"/>
    <w:rsid w:val="00E34103"/>
    <w:rsid w:val="00E34F17"/>
    <w:rsid w:val="00E34FD8"/>
    <w:rsid w:val="00E377D4"/>
    <w:rsid w:val="00E3795B"/>
    <w:rsid w:val="00E40598"/>
    <w:rsid w:val="00E42926"/>
    <w:rsid w:val="00E42986"/>
    <w:rsid w:val="00E44BDA"/>
    <w:rsid w:val="00E4560B"/>
    <w:rsid w:val="00E46263"/>
    <w:rsid w:val="00E46F8D"/>
    <w:rsid w:val="00E4780B"/>
    <w:rsid w:val="00E47CD5"/>
    <w:rsid w:val="00E50B76"/>
    <w:rsid w:val="00E50FAA"/>
    <w:rsid w:val="00E5117A"/>
    <w:rsid w:val="00E52B23"/>
    <w:rsid w:val="00E53148"/>
    <w:rsid w:val="00E55551"/>
    <w:rsid w:val="00E55749"/>
    <w:rsid w:val="00E557EC"/>
    <w:rsid w:val="00E55CA6"/>
    <w:rsid w:val="00E608D6"/>
    <w:rsid w:val="00E60ABD"/>
    <w:rsid w:val="00E62544"/>
    <w:rsid w:val="00E6372E"/>
    <w:rsid w:val="00E63AB3"/>
    <w:rsid w:val="00E63E65"/>
    <w:rsid w:val="00E644DD"/>
    <w:rsid w:val="00E65132"/>
    <w:rsid w:val="00E6551C"/>
    <w:rsid w:val="00E66011"/>
    <w:rsid w:val="00E67CFB"/>
    <w:rsid w:val="00E67EDA"/>
    <w:rsid w:val="00E700D4"/>
    <w:rsid w:val="00E70AFD"/>
    <w:rsid w:val="00E71AA9"/>
    <w:rsid w:val="00E727F8"/>
    <w:rsid w:val="00E73888"/>
    <w:rsid w:val="00E7476F"/>
    <w:rsid w:val="00E762C9"/>
    <w:rsid w:val="00E77B89"/>
    <w:rsid w:val="00E80EB8"/>
    <w:rsid w:val="00E811C5"/>
    <w:rsid w:val="00E82246"/>
    <w:rsid w:val="00E83041"/>
    <w:rsid w:val="00E83C80"/>
    <w:rsid w:val="00E85BDB"/>
    <w:rsid w:val="00E865AF"/>
    <w:rsid w:val="00E86919"/>
    <w:rsid w:val="00E86B70"/>
    <w:rsid w:val="00E86BB2"/>
    <w:rsid w:val="00E871ED"/>
    <w:rsid w:val="00E91186"/>
    <w:rsid w:val="00E92143"/>
    <w:rsid w:val="00E92955"/>
    <w:rsid w:val="00E93D76"/>
    <w:rsid w:val="00E9413E"/>
    <w:rsid w:val="00E945F0"/>
    <w:rsid w:val="00E94AB2"/>
    <w:rsid w:val="00E94BDF"/>
    <w:rsid w:val="00E951E3"/>
    <w:rsid w:val="00E9560C"/>
    <w:rsid w:val="00E9696D"/>
    <w:rsid w:val="00E97E4C"/>
    <w:rsid w:val="00EA2419"/>
    <w:rsid w:val="00EA4077"/>
    <w:rsid w:val="00EA478A"/>
    <w:rsid w:val="00EA4972"/>
    <w:rsid w:val="00EA4CF1"/>
    <w:rsid w:val="00EA58D0"/>
    <w:rsid w:val="00EA5B20"/>
    <w:rsid w:val="00EA6096"/>
    <w:rsid w:val="00EA6174"/>
    <w:rsid w:val="00EA6D36"/>
    <w:rsid w:val="00EA6FFC"/>
    <w:rsid w:val="00EB0ED4"/>
    <w:rsid w:val="00EB2247"/>
    <w:rsid w:val="00EB2777"/>
    <w:rsid w:val="00EB3B23"/>
    <w:rsid w:val="00EB3D86"/>
    <w:rsid w:val="00EB4011"/>
    <w:rsid w:val="00EB458E"/>
    <w:rsid w:val="00EB5CDA"/>
    <w:rsid w:val="00EB668D"/>
    <w:rsid w:val="00EB674A"/>
    <w:rsid w:val="00EB73FD"/>
    <w:rsid w:val="00EB7CCE"/>
    <w:rsid w:val="00EC08FF"/>
    <w:rsid w:val="00EC1495"/>
    <w:rsid w:val="00EC23E2"/>
    <w:rsid w:val="00EC3491"/>
    <w:rsid w:val="00EC3C20"/>
    <w:rsid w:val="00EC437C"/>
    <w:rsid w:val="00EC5572"/>
    <w:rsid w:val="00EC56DC"/>
    <w:rsid w:val="00EC596F"/>
    <w:rsid w:val="00EC6816"/>
    <w:rsid w:val="00EC73D8"/>
    <w:rsid w:val="00EC7A81"/>
    <w:rsid w:val="00ED119E"/>
    <w:rsid w:val="00ED1441"/>
    <w:rsid w:val="00ED2BC5"/>
    <w:rsid w:val="00ED387B"/>
    <w:rsid w:val="00ED5034"/>
    <w:rsid w:val="00ED6FE3"/>
    <w:rsid w:val="00ED71E5"/>
    <w:rsid w:val="00ED780F"/>
    <w:rsid w:val="00EE0816"/>
    <w:rsid w:val="00EE13EA"/>
    <w:rsid w:val="00EE1C63"/>
    <w:rsid w:val="00EE41F6"/>
    <w:rsid w:val="00EE4792"/>
    <w:rsid w:val="00EE6B90"/>
    <w:rsid w:val="00EE7933"/>
    <w:rsid w:val="00EF001D"/>
    <w:rsid w:val="00EF14A6"/>
    <w:rsid w:val="00EF1F4B"/>
    <w:rsid w:val="00EF4DCF"/>
    <w:rsid w:val="00EF582D"/>
    <w:rsid w:val="00EF5A4B"/>
    <w:rsid w:val="00EF7902"/>
    <w:rsid w:val="00EF7A63"/>
    <w:rsid w:val="00F0089C"/>
    <w:rsid w:val="00F00E34"/>
    <w:rsid w:val="00F00ED9"/>
    <w:rsid w:val="00F03191"/>
    <w:rsid w:val="00F03B79"/>
    <w:rsid w:val="00F03CF2"/>
    <w:rsid w:val="00F071D4"/>
    <w:rsid w:val="00F104C2"/>
    <w:rsid w:val="00F10627"/>
    <w:rsid w:val="00F108C9"/>
    <w:rsid w:val="00F11608"/>
    <w:rsid w:val="00F125EA"/>
    <w:rsid w:val="00F12EB1"/>
    <w:rsid w:val="00F141A4"/>
    <w:rsid w:val="00F14766"/>
    <w:rsid w:val="00F15327"/>
    <w:rsid w:val="00F15D5A"/>
    <w:rsid w:val="00F1747D"/>
    <w:rsid w:val="00F17C7C"/>
    <w:rsid w:val="00F17DD5"/>
    <w:rsid w:val="00F20E0A"/>
    <w:rsid w:val="00F2430B"/>
    <w:rsid w:val="00F24E54"/>
    <w:rsid w:val="00F25249"/>
    <w:rsid w:val="00F26020"/>
    <w:rsid w:val="00F262F0"/>
    <w:rsid w:val="00F27EAD"/>
    <w:rsid w:val="00F30943"/>
    <w:rsid w:val="00F314DC"/>
    <w:rsid w:val="00F31770"/>
    <w:rsid w:val="00F332BC"/>
    <w:rsid w:val="00F332E1"/>
    <w:rsid w:val="00F35CE7"/>
    <w:rsid w:val="00F36B69"/>
    <w:rsid w:val="00F407D8"/>
    <w:rsid w:val="00F42B2E"/>
    <w:rsid w:val="00F43C7B"/>
    <w:rsid w:val="00F44B9B"/>
    <w:rsid w:val="00F45346"/>
    <w:rsid w:val="00F50718"/>
    <w:rsid w:val="00F51B90"/>
    <w:rsid w:val="00F52738"/>
    <w:rsid w:val="00F531D9"/>
    <w:rsid w:val="00F543F5"/>
    <w:rsid w:val="00F55325"/>
    <w:rsid w:val="00F5577E"/>
    <w:rsid w:val="00F57167"/>
    <w:rsid w:val="00F57650"/>
    <w:rsid w:val="00F578AA"/>
    <w:rsid w:val="00F6249B"/>
    <w:rsid w:val="00F62D2D"/>
    <w:rsid w:val="00F630DF"/>
    <w:rsid w:val="00F633D4"/>
    <w:rsid w:val="00F63C43"/>
    <w:rsid w:val="00F63EC3"/>
    <w:rsid w:val="00F640B7"/>
    <w:rsid w:val="00F6457C"/>
    <w:rsid w:val="00F64C9A"/>
    <w:rsid w:val="00F654E7"/>
    <w:rsid w:val="00F6586A"/>
    <w:rsid w:val="00F65F36"/>
    <w:rsid w:val="00F66345"/>
    <w:rsid w:val="00F67C40"/>
    <w:rsid w:val="00F67D32"/>
    <w:rsid w:val="00F7204B"/>
    <w:rsid w:val="00F72AA6"/>
    <w:rsid w:val="00F73369"/>
    <w:rsid w:val="00F733CB"/>
    <w:rsid w:val="00F7347F"/>
    <w:rsid w:val="00F73991"/>
    <w:rsid w:val="00F73C0D"/>
    <w:rsid w:val="00F745FC"/>
    <w:rsid w:val="00F7589A"/>
    <w:rsid w:val="00F75FD9"/>
    <w:rsid w:val="00F76F1D"/>
    <w:rsid w:val="00F7701A"/>
    <w:rsid w:val="00F775BC"/>
    <w:rsid w:val="00F77E9C"/>
    <w:rsid w:val="00F80A35"/>
    <w:rsid w:val="00F81EF2"/>
    <w:rsid w:val="00F82F5D"/>
    <w:rsid w:val="00F857EF"/>
    <w:rsid w:val="00F85B5A"/>
    <w:rsid w:val="00F85DF4"/>
    <w:rsid w:val="00F87A70"/>
    <w:rsid w:val="00F91D5E"/>
    <w:rsid w:val="00F92120"/>
    <w:rsid w:val="00F92CCD"/>
    <w:rsid w:val="00F935DD"/>
    <w:rsid w:val="00F95B01"/>
    <w:rsid w:val="00FA3252"/>
    <w:rsid w:val="00FA49A9"/>
    <w:rsid w:val="00FB1300"/>
    <w:rsid w:val="00FB15ED"/>
    <w:rsid w:val="00FB19E8"/>
    <w:rsid w:val="00FB2320"/>
    <w:rsid w:val="00FB2849"/>
    <w:rsid w:val="00FB28E4"/>
    <w:rsid w:val="00FB2DC6"/>
    <w:rsid w:val="00FB2F21"/>
    <w:rsid w:val="00FB2F62"/>
    <w:rsid w:val="00FB3F1E"/>
    <w:rsid w:val="00FB465D"/>
    <w:rsid w:val="00FB5CD4"/>
    <w:rsid w:val="00FB7A55"/>
    <w:rsid w:val="00FC0B96"/>
    <w:rsid w:val="00FC1658"/>
    <w:rsid w:val="00FC1B2C"/>
    <w:rsid w:val="00FC28DF"/>
    <w:rsid w:val="00FC2DF0"/>
    <w:rsid w:val="00FC32D3"/>
    <w:rsid w:val="00FC3EE7"/>
    <w:rsid w:val="00FC4344"/>
    <w:rsid w:val="00FC4586"/>
    <w:rsid w:val="00FC4C0C"/>
    <w:rsid w:val="00FC7F5B"/>
    <w:rsid w:val="00FD127B"/>
    <w:rsid w:val="00FD691C"/>
    <w:rsid w:val="00FE29F6"/>
    <w:rsid w:val="00FE418F"/>
    <w:rsid w:val="00FE481D"/>
    <w:rsid w:val="00FE547E"/>
    <w:rsid w:val="00FE65A3"/>
    <w:rsid w:val="00FF0311"/>
    <w:rsid w:val="00FF118D"/>
    <w:rsid w:val="00FF1F82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6449"/>
    <o:shapelayout v:ext="edit">
      <o:idmap v:ext="edit" data="1"/>
    </o:shapelayout>
  </w:shapeDefaults>
  <w:decimalSymbol w:val="."/>
  <w:listSeparator w:val=","/>
  <w14:docId w14:val="19E5CB58"/>
  <w15:docId w15:val="{E0CB97A4-B82F-47B8-B9BC-A10124B0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0DD"/>
    <w:rPr>
      <w:rFonts w:ascii="Calibri" w:hAnsi="Calibri"/>
      <w:sz w:val="22"/>
    </w:rPr>
  </w:style>
  <w:style w:type="paragraph" w:styleId="Heading1">
    <w:name w:val="heading 1"/>
    <w:basedOn w:val="Normal"/>
    <w:link w:val="Heading1Char"/>
    <w:qFormat/>
    <w:rsid w:val="00B24BD9"/>
    <w:pPr>
      <w:numPr>
        <w:numId w:val="3"/>
      </w:numPr>
      <w:tabs>
        <w:tab w:val="clear" w:pos="4950"/>
        <w:tab w:val="left" w:pos="360"/>
        <w:tab w:val="center" w:pos="8280"/>
        <w:tab w:val="center" w:pos="9810"/>
      </w:tabs>
      <w:spacing w:before="60" w:after="60"/>
      <w:ind w:left="360"/>
      <w:outlineLvl w:val="0"/>
    </w:pPr>
    <w:rPr>
      <w:b/>
    </w:rPr>
  </w:style>
  <w:style w:type="paragraph" w:styleId="Heading2">
    <w:name w:val="heading 2"/>
    <w:basedOn w:val="Heading1"/>
    <w:link w:val="Heading2Char"/>
    <w:qFormat/>
    <w:rsid w:val="00A320DD"/>
    <w:pPr>
      <w:numPr>
        <w:ilvl w:val="1"/>
      </w:numPr>
      <w:outlineLvl w:val="1"/>
    </w:pPr>
    <w:rPr>
      <w:rFonts w:asciiTheme="minorHAnsi" w:hAnsiTheme="minorHAnsi" w:cstheme="minorHAnsi"/>
      <w:b w:val="0"/>
      <w:szCs w:val="22"/>
    </w:rPr>
  </w:style>
  <w:style w:type="paragraph" w:styleId="Heading3">
    <w:name w:val="heading 3"/>
    <w:basedOn w:val="Heading2"/>
    <w:qFormat/>
    <w:rsid w:val="00C25476"/>
    <w:pPr>
      <w:keepNext/>
      <w:numPr>
        <w:ilvl w:val="2"/>
      </w:numPr>
      <w:tabs>
        <w:tab w:val="clear" w:pos="360"/>
        <w:tab w:val="clear" w:pos="1260"/>
        <w:tab w:val="num" w:pos="1080"/>
      </w:tabs>
      <w:ind w:left="1080" w:hanging="180"/>
      <w:outlineLvl w:val="2"/>
    </w:pPr>
    <w:rPr>
      <w:rFonts w:ascii="Calibri" w:hAnsi="Calibri" w:cs="Arial"/>
      <w:bCs/>
      <w:szCs w:val="26"/>
    </w:rPr>
  </w:style>
  <w:style w:type="paragraph" w:styleId="Heading4">
    <w:name w:val="heading 4"/>
    <w:basedOn w:val="Heading3"/>
    <w:link w:val="Heading4Char"/>
    <w:unhideWhenUsed/>
    <w:qFormat/>
    <w:rsid w:val="00C25476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Heading5">
    <w:name w:val="heading 5"/>
    <w:basedOn w:val="Heading4"/>
    <w:link w:val="Heading5Char"/>
    <w:unhideWhenUsed/>
    <w:qFormat/>
    <w:rsid w:val="00C25476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nhideWhenUsed/>
    <w:qFormat/>
    <w:rsid w:val="00C25476"/>
    <w:pPr>
      <w:numPr>
        <w:ilvl w:val="5"/>
      </w:numPr>
      <w:ind w:hanging="270"/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nhideWhenUsed/>
    <w:qFormat/>
    <w:rsid w:val="00CD3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qFormat/>
    <w:rsid w:val="00CD3F66"/>
    <w:pPr>
      <w:widowControl w:val="0"/>
      <w:tabs>
        <w:tab w:val="num" w:pos="360"/>
      </w:tabs>
      <w:spacing w:after="240"/>
      <w:ind w:left="1800" w:hanging="360"/>
      <w:jc w:val="both"/>
      <w:outlineLvl w:val="7"/>
    </w:pPr>
    <w:rPr>
      <w:sz w:val="20"/>
    </w:rPr>
  </w:style>
  <w:style w:type="paragraph" w:styleId="Heading9">
    <w:name w:val="heading 9"/>
    <w:basedOn w:val="Normal"/>
    <w:link w:val="Heading9Char"/>
    <w:qFormat/>
    <w:rsid w:val="00CD3F66"/>
    <w:pPr>
      <w:tabs>
        <w:tab w:val="num" w:pos="360"/>
      </w:tabs>
      <w:spacing w:after="240"/>
      <w:ind w:left="2520" w:hanging="360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7F69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91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644DD"/>
    <w:rPr>
      <w:color w:val="0000FF"/>
      <w:u w:val="single"/>
    </w:rPr>
  </w:style>
  <w:style w:type="paragraph" w:styleId="NormalWeb">
    <w:name w:val="Normal (Web)"/>
    <w:basedOn w:val="Normal"/>
    <w:uiPriority w:val="99"/>
    <w:rsid w:val="00A95EE6"/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A95EE6"/>
    <w:rPr>
      <w:b/>
      <w:bCs/>
    </w:rPr>
  </w:style>
  <w:style w:type="paragraph" w:customStyle="1" w:styleId="Attendee">
    <w:name w:val="Attendee"/>
    <w:basedOn w:val="Normal"/>
    <w:rsid w:val="00FF1F82"/>
    <w:pPr>
      <w:pBdr>
        <w:top w:val="single" w:sz="4" w:space="1" w:color="808080"/>
        <w:bottom w:val="single" w:sz="4" w:space="1" w:color="808080"/>
      </w:pBdr>
      <w:tabs>
        <w:tab w:val="left" w:pos="180"/>
        <w:tab w:val="left" w:pos="540"/>
        <w:tab w:val="center" w:pos="6840"/>
        <w:tab w:val="center" w:pos="8280"/>
        <w:tab w:val="center" w:pos="9630"/>
      </w:tabs>
    </w:pPr>
    <w:rPr>
      <w:sz w:val="20"/>
    </w:rPr>
  </w:style>
  <w:style w:type="paragraph" w:styleId="ListParagraph">
    <w:name w:val="List Paragraph"/>
    <w:basedOn w:val="Normal"/>
    <w:uiPriority w:val="34"/>
    <w:qFormat/>
    <w:rsid w:val="0025149F"/>
    <w:pPr>
      <w:ind w:left="720"/>
    </w:pPr>
  </w:style>
  <w:style w:type="character" w:styleId="FollowedHyperlink">
    <w:name w:val="FollowedHyperlink"/>
    <w:basedOn w:val="DefaultParagraphFont"/>
    <w:rsid w:val="002A747D"/>
    <w:rPr>
      <w:color w:val="800080" w:themeColor="followedHyperlink"/>
      <w:u w:val="single"/>
    </w:rPr>
  </w:style>
  <w:style w:type="paragraph" w:customStyle="1" w:styleId="TextCentered">
    <w:name w:val="Text Centered"/>
    <w:basedOn w:val="Normal"/>
    <w:rsid w:val="00CA7F33"/>
    <w:pPr>
      <w:spacing w:after="240"/>
      <w:jc w:val="center"/>
    </w:pPr>
    <w:rPr>
      <w:sz w:val="20"/>
    </w:rPr>
  </w:style>
  <w:style w:type="paragraph" w:customStyle="1" w:styleId="TextTable">
    <w:name w:val="Text Table"/>
    <w:basedOn w:val="Normal"/>
    <w:rsid w:val="00CA7F33"/>
    <w:pPr>
      <w:ind w:left="158" w:hanging="158"/>
    </w:pPr>
    <w:rPr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3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3405"/>
    <w:rPr>
      <w:rFonts w:ascii="Courier New" w:eastAsiaTheme="minorHAnsi" w:hAnsi="Courier New" w:cs="Courier New"/>
    </w:rPr>
  </w:style>
  <w:style w:type="character" w:customStyle="1" w:styleId="Heading4Char">
    <w:name w:val="Heading 4 Char"/>
    <w:basedOn w:val="DefaultParagraphFont"/>
    <w:link w:val="Heading4"/>
    <w:rsid w:val="00C25476"/>
    <w:rPr>
      <w:rFonts w:ascii="Calibri" w:eastAsiaTheme="majorEastAsia" w:hAnsi="Calibri" w:cstheme="majorBidi"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rsid w:val="00C25476"/>
    <w:rPr>
      <w:rFonts w:ascii="Calibri" w:eastAsiaTheme="majorEastAsia" w:hAnsi="Calibri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C25476"/>
    <w:rPr>
      <w:rFonts w:ascii="Calibri" w:eastAsiaTheme="majorEastAsia" w:hAnsi="Calibri" w:cstheme="majorBidi"/>
      <w:sz w:val="22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CD3F66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rsid w:val="00CD3F66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CD3F66"/>
    <w:rPr>
      <w:rFonts w:ascii="Arial" w:hAnsi="Arial"/>
    </w:rPr>
  </w:style>
  <w:style w:type="paragraph" w:customStyle="1" w:styleId="Header2">
    <w:name w:val="Header2"/>
    <w:basedOn w:val="Header"/>
    <w:rsid w:val="00CD3F66"/>
    <w:pPr>
      <w:tabs>
        <w:tab w:val="clear" w:pos="4320"/>
        <w:tab w:val="clear" w:pos="8640"/>
      </w:tabs>
      <w:spacing w:after="720"/>
      <w:jc w:val="right"/>
    </w:pPr>
    <w:rPr>
      <w:b/>
      <w:sz w:val="18"/>
      <w:szCs w:val="18"/>
      <w:u w:val="single"/>
    </w:rPr>
  </w:style>
  <w:style w:type="character" w:customStyle="1" w:styleId="HeaderChar">
    <w:name w:val="Header Char"/>
    <w:basedOn w:val="DefaultParagraphFont"/>
    <w:link w:val="Header"/>
    <w:rsid w:val="00CD3F66"/>
    <w:rPr>
      <w:rFonts w:ascii="Arial" w:hAnsi="Arial"/>
      <w:sz w:val="19"/>
    </w:rPr>
  </w:style>
  <w:style w:type="paragraph" w:customStyle="1" w:styleId="TextA">
    <w:name w:val="Text A"/>
    <w:basedOn w:val="Normal"/>
    <w:link w:val="TextAChar"/>
    <w:rsid w:val="00CD3F66"/>
    <w:pPr>
      <w:spacing w:after="240"/>
      <w:ind w:left="360"/>
      <w:jc w:val="both"/>
    </w:pPr>
    <w:rPr>
      <w:sz w:val="20"/>
    </w:rPr>
  </w:style>
  <w:style w:type="character" w:customStyle="1" w:styleId="TextAChar">
    <w:name w:val="Text A Char"/>
    <w:basedOn w:val="DefaultParagraphFont"/>
    <w:link w:val="TextA"/>
    <w:rsid w:val="00CD3F66"/>
    <w:rPr>
      <w:rFonts w:ascii="Arial" w:hAnsi="Arial"/>
    </w:rPr>
  </w:style>
  <w:style w:type="paragraph" w:customStyle="1" w:styleId="Text">
    <w:name w:val="Text"/>
    <w:basedOn w:val="Normal"/>
    <w:link w:val="TextChar"/>
    <w:rsid w:val="00CD3F66"/>
    <w:pPr>
      <w:spacing w:after="240"/>
      <w:jc w:val="both"/>
    </w:pPr>
    <w:rPr>
      <w:sz w:val="20"/>
    </w:rPr>
  </w:style>
  <w:style w:type="character" w:customStyle="1" w:styleId="TextChar">
    <w:name w:val="Text Char"/>
    <w:basedOn w:val="DefaultParagraphFont"/>
    <w:link w:val="Text"/>
    <w:rsid w:val="00CD3F66"/>
    <w:rPr>
      <w:rFonts w:ascii="Arial" w:hAnsi="Arial"/>
    </w:rPr>
  </w:style>
  <w:style w:type="paragraph" w:customStyle="1" w:styleId="AText">
    <w:name w:val="A Text"/>
    <w:basedOn w:val="Normal"/>
    <w:rsid w:val="00CD3F66"/>
    <w:pPr>
      <w:ind w:left="360"/>
      <w:jc w:val="both"/>
    </w:pPr>
  </w:style>
  <w:style w:type="paragraph" w:customStyle="1" w:styleId="CrossReferenceList">
    <w:name w:val="Cross Reference List"/>
    <w:basedOn w:val="Normal"/>
    <w:rsid w:val="00CD3F66"/>
    <w:pPr>
      <w:numPr>
        <w:numId w:val="1"/>
      </w:numPr>
      <w:spacing w:after="240"/>
      <w:jc w:val="both"/>
    </w:pPr>
    <w:rPr>
      <w:sz w:val="20"/>
    </w:rPr>
  </w:style>
  <w:style w:type="paragraph" w:customStyle="1" w:styleId="Text1">
    <w:name w:val="Text 1"/>
    <w:basedOn w:val="Text"/>
    <w:rsid w:val="005A3B50"/>
    <w:pPr>
      <w:ind w:left="720"/>
    </w:pPr>
  </w:style>
  <w:style w:type="paragraph" w:customStyle="1" w:styleId="NormalA">
    <w:name w:val="Normal A"/>
    <w:basedOn w:val="Normal"/>
    <w:qFormat/>
    <w:rsid w:val="00373AB5"/>
    <w:pPr>
      <w:ind w:left="360"/>
    </w:pPr>
  </w:style>
  <w:style w:type="paragraph" w:styleId="PlainText">
    <w:name w:val="Plain Text"/>
    <w:basedOn w:val="Normal"/>
    <w:link w:val="PlainTextChar"/>
    <w:uiPriority w:val="99"/>
    <w:unhideWhenUsed/>
    <w:rsid w:val="00BC489C"/>
    <w:rPr>
      <w:rFonts w:eastAsiaTheme="minorHAnsi" w:cs="Calibr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C489C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55B8A"/>
    <w:rPr>
      <w:rFonts w:ascii="Calibri" w:hAnsi="Calibri"/>
      <w:b/>
      <w:sz w:val="22"/>
    </w:rPr>
  </w:style>
  <w:style w:type="paragraph" w:customStyle="1" w:styleId="Bullet">
    <w:name w:val="Bullet"/>
    <w:basedOn w:val="Normal"/>
    <w:qFormat/>
    <w:rsid w:val="00055B8A"/>
    <w:pPr>
      <w:numPr>
        <w:numId w:val="9"/>
      </w:numPr>
    </w:pPr>
  </w:style>
  <w:style w:type="table" w:styleId="TableGrid">
    <w:name w:val="Table Grid"/>
    <w:basedOn w:val="TableNormal"/>
    <w:rsid w:val="0011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uiPriority w:val="99"/>
    <w:rsid w:val="002809E5"/>
    <w:pPr>
      <w:autoSpaceDE w:val="0"/>
      <w:autoSpaceDN w:val="0"/>
      <w:spacing w:line="241" w:lineRule="atLeast"/>
    </w:pPr>
    <w:rPr>
      <w:rFonts w:ascii="Impact" w:eastAsiaTheme="minorHAnsi" w:hAnsi="Impact"/>
      <w:sz w:val="24"/>
      <w:szCs w:val="24"/>
    </w:rPr>
  </w:style>
  <w:style w:type="character" w:customStyle="1" w:styleId="A2">
    <w:name w:val="A2"/>
    <w:basedOn w:val="DefaultParagraphFont"/>
    <w:uiPriority w:val="99"/>
    <w:rsid w:val="002809E5"/>
    <w:rPr>
      <w:rFonts w:ascii="Helvetica" w:hAnsi="Helvetica" w:cs="Helvetica" w:hint="default"/>
      <w:b/>
      <w:bCs/>
      <w:color w:val="005ACE"/>
    </w:rPr>
  </w:style>
  <w:style w:type="character" w:styleId="CommentReference">
    <w:name w:val="annotation reference"/>
    <w:basedOn w:val="DefaultParagraphFont"/>
    <w:semiHidden/>
    <w:unhideWhenUsed/>
    <w:rsid w:val="00F65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54E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54E7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5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54E7"/>
    <w:rPr>
      <w:rFonts w:ascii="Calibri" w:hAnsi="Calibri"/>
      <w:b/>
      <w:bCs/>
    </w:rPr>
  </w:style>
  <w:style w:type="table" w:styleId="ListTable6Colorful">
    <w:name w:val="List Table 6 Colorful"/>
    <w:basedOn w:val="TableNormal"/>
    <w:uiPriority w:val="51"/>
    <w:rsid w:val="005B618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C91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5802AB"/>
    <w:rPr>
      <w:rFonts w:asciiTheme="minorHAnsi" w:hAnsiTheme="minorHAnsi" w:cstheme="minorHAnsi"/>
      <w:sz w:val="22"/>
      <w:szCs w:val="22"/>
    </w:rPr>
  </w:style>
  <w:style w:type="paragraph" w:styleId="NoSpacing">
    <w:name w:val="No Spacing"/>
    <w:link w:val="NoSpacingChar"/>
    <w:uiPriority w:val="1"/>
    <w:qFormat/>
    <w:rsid w:val="00F76F1D"/>
    <w:rPr>
      <w:rFonts w:ascii="Calibri" w:hAnsi="Calibri"/>
      <w:sz w:val="22"/>
    </w:rPr>
  </w:style>
  <w:style w:type="character" w:styleId="IntenseReference">
    <w:name w:val="Intense Reference"/>
    <w:basedOn w:val="DefaultParagraphFont"/>
    <w:uiPriority w:val="32"/>
    <w:qFormat/>
    <w:rsid w:val="0064529B"/>
    <w:rPr>
      <w:b/>
      <w:bCs/>
      <w:smallCaps/>
      <w:color w:val="4F81BD" w:themeColor="accent1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64529B"/>
    <w:rPr>
      <w:rFonts w:ascii="Calibri" w:hAnsi="Calibri"/>
      <w:sz w:val="22"/>
    </w:rPr>
  </w:style>
  <w:style w:type="paragraph" w:customStyle="1" w:styleId="Default">
    <w:name w:val="Default"/>
    <w:rsid w:val="005E31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66C4"/>
    <w:rPr>
      <w:color w:val="605E5C"/>
      <w:shd w:val="clear" w:color="auto" w:fill="E1DFDD"/>
    </w:rPr>
  </w:style>
  <w:style w:type="paragraph" w:customStyle="1" w:styleId="p0">
    <w:name w:val="p0"/>
    <w:basedOn w:val="Normal"/>
    <w:rsid w:val="00B666C4"/>
    <w:pPr>
      <w:spacing w:before="48" w:after="240"/>
      <w:ind w:firstLine="480"/>
    </w:pPr>
    <w:rPr>
      <w:rFonts w:ascii="Times New Roman" w:hAnsi="Times New Roman"/>
      <w:spacing w:val="2"/>
      <w:sz w:val="24"/>
      <w:szCs w:val="24"/>
    </w:rPr>
  </w:style>
  <w:style w:type="character" w:customStyle="1" w:styleId="sr-only1">
    <w:name w:val="sr-only1"/>
    <w:basedOn w:val="DefaultParagraphFont"/>
    <w:rsid w:val="00B666C4"/>
    <w:rPr>
      <w:bdr w:val="none" w:sz="0" w:space="0" w:color="auto" w:frame="1"/>
    </w:rPr>
  </w:style>
  <w:style w:type="paragraph" w:customStyle="1" w:styleId="historynote0">
    <w:name w:val="historynote0"/>
    <w:basedOn w:val="Normal"/>
    <w:rsid w:val="00B666C4"/>
    <w:pPr>
      <w:spacing w:after="195"/>
    </w:pPr>
    <w:rPr>
      <w:rFonts w:ascii="Times New Roman" w:hAnsi="Times New Roman"/>
      <w:spacing w:val="2"/>
      <w:sz w:val="24"/>
      <w:szCs w:val="24"/>
    </w:rPr>
  </w:style>
  <w:style w:type="paragraph" w:customStyle="1" w:styleId="3zedxoi1pg9tqfd8az2z3">
    <w:name w:val="_3zedxoi_1pg9tqfd8az2z3"/>
    <w:basedOn w:val="Normal"/>
    <w:rsid w:val="000622C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character" w:customStyle="1" w:styleId="markrwk2m1dsn">
    <w:name w:val="markrwk2m1dsn"/>
    <w:basedOn w:val="DefaultParagraphFont"/>
    <w:rsid w:val="000622C2"/>
  </w:style>
  <w:style w:type="character" w:customStyle="1" w:styleId="inv-subject">
    <w:name w:val="inv-subject"/>
    <w:basedOn w:val="DefaultParagraphFont"/>
    <w:rsid w:val="00B9463E"/>
  </w:style>
  <w:style w:type="character" w:customStyle="1" w:styleId="inv-date">
    <w:name w:val="inv-date"/>
    <w:basedOn w:val="DefaultParagraphFont"/>
    <w:rsid w:val="00B9463E"/>
  </w:style>
  <w:style w:type="character" w:customStyle="1" w:styleId="inv-meeting-url">
    <w:name w:val="inv-meeting-url"/>
    <w:basedOn w:val="DefaultParagraphFont"/>
    <w:rsid w:val="00B9463E"/>
  </w:style>
  <w:style w:type="paragraph" w:customStyle="1" w:styleId="xmsonormal">
    <w:name w:val="x_msonormal"/>
    <w:basedOn w:val="Normal"/>
    <w:rsid w:val="00387C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5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6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5479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8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9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9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8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62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6005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64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380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15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32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27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2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71">
      <w:bodyDiv w:val="1"/>
      <w:marLeft w:val="0"/>
      <w:marRight w:val="0"/>
      <w:marTop w:val="0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312">
          <w:marLeft w:val="0"/>
          <w:marRight w:val="0"/>
          <w:marTop w:val="0"/>
          <w:marBottom w:val="480"/>
          <w:divBdr>
            <w:top w:val="single" w:sz="2" w:space="0" w:color="000000"/>
            <w:left w:val="single" w:sz="6" w:space="0" w:color="000000"/>
            <w:bottom w:val="single" w:sz="2" w:space="0" w:color="000000"/>
            <w:right w:val="single" w:sz="6" w:space="0" w:color="000000"/>
          </w:divBdr>
          <w:divsChild>
            <w:div w:id="561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7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1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9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9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1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9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72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5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87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51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138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05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608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115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824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255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6273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7820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397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18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9243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8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1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1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90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2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45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02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535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91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85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018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4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3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2241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1084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524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175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266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0513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5950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573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792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156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754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398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269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0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6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5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73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0400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33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1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30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099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895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539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973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8618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00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151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9205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357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471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53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2228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341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05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7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26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2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24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4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99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5813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78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96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94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292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9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484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06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83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990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042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4470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44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3015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563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zoom.us/u/ab6s6w6bro&amp;sa=D&amp;source=calendar&amp;usd=2&amp;usg=AOvVaw2cSRPZ5JJ_dV5nEVDB5k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zoom.us/j/94864937671&amp;sa=D&amp;source=calendar&amp;usd=2&amp;usg=AOvVaw098I-srbY4LGhZn6VnARIb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tena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D74B-3C5E-424D-8EFF-6A9803AB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23</TotalTime>
  <Pages>1</Pages>
  <Words>187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TEAM MEETING</vt:lpstr>
    </vt:vector>
  </TitlesOfParts>
  <Company>Microsoft Corporation</Company>
  <LinksUpToDate>false</LinksUpToDate>
  <CharactersWithSpaces>1515</CharactersWithSpaces>
  <SharedDoc>false</SharedDoc>
  <HLinks>
    <vt:vector size="6" baseType="variant">
      <vt:variant>
        <vt:i4>3735656</vt:i4>
      </vt:variant>
      <vt:variant>
        <vt:i4>82</vt:i4>
      </vt:variant>
      <vt:variant>
        <vt:i4>0</vt:i4>
      </vt:variant>
      <vt:variant>
        <vt:i4>5</vt:i4>
      </vt:variant>
      <vt:variant>
        <vt:lpwstr>\\PRDSFIL01\District\JCPRD\Committees and Workgroups\Admin Team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TEAM MEETING</dc:title>
  <dc:creator>JoAnn Courtney</dc:creator>
  <cp:lastModifiedBy>Nielsen, Kelley</cp:lastModifiedBy>
  <cp:revision>4</cp:revision>
  <cp:lastPrinted>2022-09-30T15:12:00Z</cp:lastPrinted>
  <dcterms:created xsi:type="dcterms:W3CDTF">2022-12-08T17:18:00Z</dcterms:created>
  <dcterms:modified xsi:type="dcterms:W3CDTF">2023-01-05T18:20:00Z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  <property fmtid="{D5CDD505-2E9C-101B-9397-08002B2CF9AE}" pid="3" name="_DocHome">
    <vt:i4>-1597954793</vt:i4>
  </property>
</Properties>
</file>